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C4F6" w14:textId="77777777" w:rsidR="00917C18" w:rsidRPr="00B044DB" w:rsidRDefault="00917C18" w:rsidP="00B044DB">
      <w:pPr>
        <w:tabs>
          <w:tab w:val="left" w:pos="971"/>
          <w:tab w:val="center" w:pos="5269"/>
        </w:tabs>
        <w:jc w:val="center"/>
        <w:rPr>
          <w:rFonts w:ascii="맑은 고딕" w:eastAsia="맑은 고딕" w:hAnsi="맑은 고딕" w:cs="굴림"/>
          <w:b/>
          <w:bCs/>
          <w:sz w:val="40"/>
          <w:szCs w:val="40"/>
          <w:u w:val="single"/>
        </w:rPr>
      </w:pPr>
      <w:r w:rsidRPr="000C1B6B">
        <w:rPr>
          <w:rFonts w:ascii="맑은 고딕" w:eastAsia="맑은 고딕" w:hAnsi="맑은 고딕" w:cs="굴림" w:hint="eastAsia"/>
          <w:b/>
          <w:bCs/>
          <w:sz w:val="40"/>
          <w:szCs w:val="40"/>
          <w:u w:val="single"/>
        </w:rPr>
        <w:t>정기 점검서</w:t>
      </w:r>
    </w:p>
    <w:p w14:paraId="5601D1CE" w14:textId="77777777" w:rsidR="00917C18" w:rsidRPr="001462F9" w:rsidRDefault="00917C18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유지보수 </w:t>
      </w: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계약</w:t>
      </w: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 정보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79"/>
        <w:gridCol w:w="3603"/>
        <w:gridCol w:w="1533"/>
        <w:gridCol w:w="1533"/>
        <w:gridCol w:w="1534"/>
      </w:tblGrid>
      <w:tr w:rsidR="00B044DB" w:rsidRPr="00662C58" w14:paraId="132C9C10" w14:textId="77777777" w:rsidTr="0035030E">
        <w:tc>
          <w:tcPr>
            <w:tcW w:w="2779" w:type="dxa"/>
            <w:shd w:val="solid" w:color="000000" w:fill="FFFFFF"/>
          </w:tcPr>
          <w:p w14:paraId="1EDAADC5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구분</w:t>
            </w:r>
          </w:p>
        </w:tc>
        <w:tc>
          <w:tcPr>
            <w:tcW w:w="3603" w:type="dxa"/>
            <w:shd w:val="solid" w:color="000000" w:fill="FFFFFF"/>
          </w:tcPr>
          <w:p w14:paraId="4649218D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제품명</w:t>
            </w:r>
          </w:p>
        </w:tc>
        <w:tc>
          <w:tcPr>
            <w:tcW w:w="1533" w:type="dxa"/>
            <w:shd w:val="solid" w:color="000000" w:fill="FFFFFF"/>
          </w:tcPr>
          <w:p w14:paraId="7E9906E5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버전</w:t>
            </w:r>
          </w:p>
        </w:tc>
        <w:tc>
          <w:tcPr>
            <w:tcW w:w="1533" w:type="dxa"/>
            <w:shd w:val="solid" w:color="000000" w:fill="FFFFFF"/>
          </w:tcPr>
          <w:p w14:paraId="4FAA75E1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수량</w:t>
            </w:r>
          </w:p>
        </w:tc>
        <w:tc>
          <w:tcPr>
            <w:tcW w:w="1534" w:type="dxa"/>
            <w:shd w:val="solid" w:color="000000" w:fill="FFFFFF"/>
          </w:tcPr>
          <w:p w14:paraId="597907C9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비고</w:t>
            </w:r>
          </w:p>
        </w:tc>
      </w:tr>
      <w:tr w:rsidR="00E52362" w:rsidRPr="00662C58" w14:paraId="52C91A9E" w14:textId="77777777" w:rsidTr="0035030E">
        <w:tc>
          <w:tcPr>
            <w:tcW w:w="2779" w:type="dxa"/>
            <w:shd w:val="clear" w:color="auto" w:fill="auto"/>
          </w:tcPr>
          <w:p w14:paraId="316BD6D3" w14:textId="6FFCB9C6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서버</w:t>
            </w:r>
          </w:p>
        </w:tc>
        <w:tc>
          <w:tcPr>
            <w:tcW w:w="3603" w:type="dxa"/>
            <w:shd w:val="clear" w:color="auto" w:fill="auto"/>
          </w:tcPr>
          <w:p w14:paraId="111D1B4C" w14:textId="5550E760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문서보안  Server</w:t>
            </w:r>
            <w:proofErr w:type="gramEnd"/>
          </w:p>
        </w:tc>
        <w:tc>
          <w:tcPr>
            <w:tcW w:w="1533" w:type="dxa"/>
            <w:shd w:val="clear" w:color="auto" w:fill="auto"/>
          </w:tcPr>
          <w:p w14:paraId="24ACE064" w14:textId="434E182B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1729357F" w14:textId="70DF585F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22F60275" w14:textId="77777777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52362" w:rsidRPr="00662C58" w14:paraId="7359095C" w14:textId="77777777" w:rsidTr="0035030E">
        <w:tc>
          <w:tcPr>
            <w:tcW w:w="2779" w:type="dxa"/>
            <w:shd w:val="clear" w:color="auto" w:fill="auto"/>
          </w:tcPr>
          <w:p w14:paraId="080F109E" w14:textId="002AF485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콘솔</w:t>
            </w:r>
          </w:p>
        </w:tc>
        <w:tc>
          <w:tcPr>
            <w:tcW w:w="3603" w:type="dxa"/>
            <w:shd w:val="clear" w:color="auto" w:fill="auto"/>
          </w:tcPr>
          <w:p w14:paraId="44FD427B" w14:textId="318171A7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문서보안 관리자 콘솔 프로그램</w:t>
            </w:r>
          </w:p>
        </w:tc>
        <w:tc>
          <w:tcPr>
            <w:tcW w:w="1533" w:type="dxa"/>
            <w:shd w:val="clear" w:color="auto" w:fill="auto"/>
          </w:tcPr>
          <w:p w14:paraId="42EC54A8" w14:textId="33EA32F5" w:rsidR="00E52362" w:rsidRPr="00E91B6E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7F78810D" w14:textId="2601F394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4CFBCFA0" w14:textId="77777777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52362" w:rsidRPr="00662C58" w14:paraId="03E6EDD5" w14:textId="77777777" w:rsidTr="0035030E">
        <w:tc>
          <w:tcPr>
            <w:tcW w:w="2779" w:type="dxa"/>
            <w:shd w:val="clear" w:color="auto" w:fill="auto"/>
          </w:tcPr>
          <w:p w14:paraId="39C8FF44" w14:textId="476C177C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클라이언트</w:t>
            </w:r>
          </w:p>
        </w:tc>
        <w:tc>
          <w:tcPr>
            <w:tcW w:w="3603" w:type="dxa"/>
            <w:shd w:val="clear" w:color="auto" w:fill="auto"/>
          </w:tcPr>
          <w:p w14:paraId="6EF59C75" w14:textId="293A017A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Document Sec</w:t>
            </w:r>
            <w:r>
              <w:rPr>
                <w:rFonts w:ascii="맑은 고딕" w:eastAsia="맑은 고딕" w:hAnsi="맑은 고딕" w:cs="굴림"/>
                <w:bCs/>
                <w:sz w:val="18"/>
                <w:szCs w:val="40"/>
              </w:rPr>
              <w:t>urity</w:t>
            </w:r>
          </w:p>
        </w:tc>
        <w:tc>
          <w:tcPr>
            <w:tcW w:w="1533" w:type="dxa"/>
            <w:shd w:val="clear" w:color="auto" w:fill="auto"/>
          </w:tcPr>
          <w:p w14:paraId="5F801CA7" w14:textId="4DFB11EB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50D81F17" w14:textId="3AB1B1B4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0E2D88D4" w14:textId="77777777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927FC" w:rsidRPr="00662C58" w14:paraId="1E35C3FA" w14:textId="77777777" w:rsidTr="0035030E">
        <w:tc>
          <w:tcPr>
            <w:tcW w:w="2779" w:type="dxa"/>
            <w:shd w:val="clear" w:color="auto" w:fill="auto"/>
          </w:tcPr>
          <w:p w14:paraId="4D3EBC6D" w14:textId="43D4D4A7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Service Linker</w:t>
            </w:r>
          </w:p>
        </w:tc>
        <w:tc>
          <w:tcPr>
            <w:tcW w:w="3603" w:type="dxa"/>
            <w:shd w:val="clear" w:color="auto" w:fill="auto"/>
          </w:tcPr>
          <w:p w14:paraId="7ACF7657" w14:textId="243192E0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Service Linker</w:t>
            </w:r>
          </w:p>
        </w:tc>
        <w:tc>
          <w:tcPr>
            <w:tcW w:w="1533" w:type="dxa"/>
            <w:shd w:val="clear" w:color="auto" w:fill="auto"/>
          </w:tcPr>
          <w:p w14:paraId="03FBD228" w14:textId="5013B5F4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6EBA0765" w14:textId="1CDC7225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71BA96BD" w14:textId="77777777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927FC" w:rsidRPr="00662C58" w14:paraId="0E0E262C" w14:textId="77777777" w:rsidTr="0035030E">
        <w:trPr>
          <w:trHeight w:val="65"/>
        </w:trPr>
        <w:tc>
          <w:tcPr>
            <w:tcW w:w="2779" w:type="dxa"/>
            <w:shd w:val="clear" w:color="auto" w:fill="auto"/>
          </w:tcPr>
          <w:p w14:paraId="0FAC1647" w14:textId="5DE9B4AA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Mobile</w:t>
            </w:r>
          </w:p>
        </w:tc>
        <w:tc>
          <w:tcPr>
            <w:tcW w:w="3603" w:type="dxa"/>
            <w:shd w:val="clear" w:color="auto" w:fill="auto"/>
          </w:tcPr>
          <w:p w14:paraId="57DF6E12" w14:textId="3E5C10DF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Mobile DRM</w:t>
            </w:r>
          </w:p>
        </w:tc>
        <w:tc>
          <w:tcPr>
            <w:tcW w:w="1533" w:type="dxa"/>
            <w:shd w:val="clear" w:color="auto" w:fill="auto"/>
          </w:tcPr>
          <w:p w14:paraId="318E7EEF" w14:textId="0F30AC64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42A85ADC" w14:textId="6BF41E06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4FB28110" w14:textId="77777777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</w:tbl>
    <w:p w14:paraId="4FDB13EA" w14:textId="77777777" w:rsidR="00917C18" w:rsidRPr="000C1B6B" w:rsidRDefault="00917C18" w:rsidP="00917C18">
      <w:pPr>
        <w:rPr>
          <w:rFonts w:ascii="맑은 고딕" w:eastAsia="맑은 고딕" w:hAnsi="맑은 고딕" w:cs="굴림"/>
          <w:b/>
          <w:bCs/>
          <w:sz w:val="12"/>
          <w:szCs w:val="40"/>
        </w:rPr>
      </w:pPr>
    </w:p>
    <w:p w14:paraId="2297DF1C" w14:textId="77777777" w:rsidR="00917C18" w:rsidRPr="00662C58" w:rsidRDefault="00917C18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>유지보수 주요 정보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953"/>
        <w:gridCol w:w="1872"/>
        <w:gridCol w:w="1110"/>
        <w:gridCol w:w="1776"/>
      </w:tblGrid>
      <w:tr w:rsidR="00917C18" w:rsidRPr="00662C58" w14:paraId="0889D82D" w14:textId="77777777" w:rsidTr="00917C18">
        <w:trPr>
          <w:trHeight w:val="441"/>
        </w:trPr>
        <w:tc>
          <w:tcPr>
            <w:tcW w:w="2320" w:type="dxa"/>
            <w:shd w:val="clear" w:color="auto" w:fill="000000"/>
          </w:tcPr>
          <w:p w14:paraId="37570C9D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구분</w:t>
            </w:r>
          </w:p>
        </w:tc>
        <w:tc>
          <w:tcPr>
            <w:tcW w:w="7078" w:type="dxa"/>
            <w:gridSpan w:val="3"/>
            <w:shd w:val="clear" w:color="auto" w:fill="000000"/>
          </w:tcPr>
          <w:p w14:paraId="218BBBE7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내용</w:t>
            </w:r>
          </w:p>
        </w:tc>
        <w:tc>
          <w:tcPr>
            <w:tcW w:w="1816" w:type="dxa"/>
            <w:shd w:val="clear" w:color="auto" w:fill="000000"/>
          </w:tcPr>
          <w:p w14:paraId="08B450BB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비고</w:t>
            </w:r>
          </w:p>
        </w:tc>
      </w:tr>
      <w:tr w:rsidR="00917C18" w:rsidRPr="00662C58" w14:paraId="69B84BD1" w14:textId="77777777" w:rsidTr="00917C18">
        <w:tc>
          <w:tcPr>
            <w:tcW w:w="2320" w:type="dxa"/>
            <w:shd w:val="clear" w:color="auto" w:fill="auto"/>
          </w:tcPr>
          <w:p w14:paraId="2B36D95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계약기간</w:t>
            </w:r>
          </w:p>
        </w:tc>
        <w:tc>
          <w:tcPr>
            <w:tcW w:w="4043" w:type="dxa"/>
            <w:shd w:val="clear" w:color="auto" w:fill="auto"/>
          </w:tcPr>
          <w:p w14:paraId="723CB1C6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20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.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  .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   ~  20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</w:t>
            </w:r>
            <w:proofErr w:type="gramStart"/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.</w:t>
            </w:r>
            <w:proofErr w:type="gramEnd"/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  .</w:t>
            </w:r>
          </w:p>
        </w:tc>
        <w:tc>
          <w:tcPr>
            <w:tcW w:w="1907" w:type="dxa"/>
            <w:shd w:val="clear" w:color="auto" w:fill="auto"/>
          </w:tcPr>
          <w:p w14:paraId="1D7CEA99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유/무상</w:t>
            </w:r>
          </w:p>
        </w:tc>
        <w:tc>
          <w:tcPr>
            <w:tcW w:w="1128" w:type="dxa"/>
            <w:shd w:val="clear" w:color="auto" w:fill="auto"/>
          </w:tcPr>
          <w:p w14:paraId="5C40B830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유상</w:t>
            </w:r>
          </w:p>
        </w:tc>
        <w:tc>
          <w:tcPr>
            <w:tcW w:w="1816" w:type="dxa"/>
            <w:shd w:val="clear" w:color="auto" w:fill="auto"/>
          </w:tcPr>
          <w:p w14:paraId="39E6E3A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7245D044" w14:textId="77777777" w:rsidTr="00917C18">
        <w:tc>
          <w:tcPr>
            <w:tcW w:w="2320" w:type="dxa"/>
            <w:shd w:val="clear" w:color="auto" w:fill="auto"/>
          </w:tcPr>
          <w:p w14:paraId="5E417C1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정기점검 주기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1141B501" w14:textId="002FA30F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132832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76.2pt;height:18.4pt" o:ole="">
                  <v:imagedata r:id="rId8" o:title=""/>
                </v:shape>
                <w:control r:id="rId9" w:name="CheckBox4511" w:shapeid="_x0000_i108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08378A11">
                <v:shape id="_x0000_i1091" type="#_x0000_t75" style="width:82.05pt;height:18.4pt" o:ole="">
                  <v:imagedata r:id="rId10" o:title=""/>
                </v:shape>
                <w:control r:id="rId11" w:name="CheckBox4611" w:shapeid="_x0000_i109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55B87655">
                <v:shape id="_x0000_i1093" type="#_x0000_t75" style="width:80.35pt;height:18.4pt" o:ole="">
                  <v:imagedata r:id="rId12" o:title=""/>
                </v:shape>
                <w:control r:id="rId13" w:name="CheckBox4711" w:shapeid="_x0000_i109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20A071A6">
                <v:shape id="_x0000_i1095" type="#_x0000_t75" style="width:79.55pt;height:18.4pt" o:ole="">
                  <v:imagedata r:id="rId14" o:title=""/>
                </v:shape>
                <w:control r:id="rId15" w:name="CheckBox4811" w:shapeid="_x0000_i1095"/>
              </w:object>
            </w:r>
          </w:p>
        </w:tc>
        <w:tc>
          <w:tcPr>
            <w:tcW w:w="1816" w:type="dxa"/>
            <w:shd w:val="clear" w:color="auto" w:fill="auto"/>
          </w:tcPr>
          <w:p w14:paraId="20C9A18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22F52860" w14:textId="77777777" w:rsidTr="00917C18">
        <w:tc>
          <w:tcPr>
            <w:tcW w:w="2320" w:type="dxa"/>
            <w:shd w:val="clear" w:color="auto" w:fill="auto"/>
          </w:tcPr>
          <w:p w14:paraId="7B53AAF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네트워크 환경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53D21BFF" w14:textId="063C4431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4634ADD1">
                <v:shape id="_x0000_i1097" type="#_x0000_t75" style="width:108pt;height:18.4pt" o:ole="">
                  <v:imagedata r:id="rId16" o:title=""/>
                </v:shape>
                <w:control r:id="rId17" w:name="CheckBox4211" w:shapeid="_x0000_i1097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6DFD13D3">
                <v:shape id="_x0000_i1099" type="#_x0000_t75" style="width:108pt;height:18.4pt" o:ole="">
                  <v:imagedata r:id="rId18" o:title=""/>
                </v:shape>
                <w:control r:id="rId19" w:name="CheckBox4311" w:shapeid="_x0000_i109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20EE6AE2">
                <v:shape id="_x0000_i1101" type="#_x0000_t75" style="width:108pt;height:18.4pt" o:ole="">
                  <v:imagedata r:id="rId20" o:title=""/>
                </v:shape>
                <w:control r:id="rId21" w:name="CheckBox4411" w:shapeid="_x0000_i1101"/>
              </w:object>
            </w:r>
          </w:p>
        </w:tc>
        <w:tc>
          <w:tcPr>
            <w:tcW w:w="1816" w:type="dxa"/>
            <w:shd w:val="clear" w:color="auto" w:fill="auto"/>
          </w:tcPr>
          <w:p w14:paraId="3E88D8E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5DC38183" w14:textId="77777777" w:rsidTr="00031E31">
        <w:trPr>
          <w:trHeight w:val="872"/>
        </w:trPr>
        <w:tc>
          <w:tcPr>
            <w:tcW w:w="2320" w:type="dxa"/>
            <w:shd w:val="clear" w:color="auto" w:fill="auto"/>
          </w:tcPr>
          <w:p w14:paraId="321AAF49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OS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환경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657BFF64" w14:textId="4CA9EC9B" w:rsidR="00E52362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766D0B9F">
                <v:shape id="_x0000_i1290" type="#_x0000_t75" style="width:108pt;height:18.4pt" o:ole="">
                  <v:imagedata r:id="rId22" o:title=""/>
                </v:shape>
                <w:control r:id="rId23" w:name="CheckBox3011" w:shapeid="_x0000_i1290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5063C913">
                <v:shape id="_x0000_i1289" type="#_x0000_t75" style="width:108pt;height:18.4pt" o:ole="">
                  <v:imagedata r:id="rId24" o:title=""/>
                </v:shape>
                <w:control r:id="rId25" w:name="CheckBox3111" w:shapeid="_x0000_i1289"/>
              </w:object>
            </w:r>
          </w:p>
          <w:p w14:paraId="562941F1" w14:textId="745BD50B" w:rsidR="00031E31" w:rsidRPr="00ED1B6C" w:rsidRDefault="00E52362" w:rsidP="00E52362">
            <w:pP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1F25B08D">
                <v:shape id="_x0000_i1288" type="#_x0000_t75" style="width:108pt;height:18.4pt" o:ole="">
                  <v:imagedata r:id="rId26" o:title=""/>
                </v:shape>
                <w:control r:id="rId27" w:name="CheckBox30111" w:shapeid="_x0000_i1288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03F2D21D">
                <v:shape id="_x0000_i1287" type="#_x0000_t75" style="width:108pt;height:18.4pt" o:ole="">
                  <v:imagedata r:id="rId28" o:title=""/>
                </v:shape>
                <w:control r:id="rId29" w:name="CheckBox31111" w:shapeid="_x0000_i1287"/>
              </w:object>
            </w:r>
          </w:p>
        </w:tc>
        <w:tc>
          <w:tcPr>
            <w:tcW w:w="1816" w:type="dxa"/>
            <w:shd w:val="clear" w:color="auto" w:fill="auto"/>
          </w:tcPr>
          <w:p w14:paraId="07D3A73D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1CEC2E0B" w14:textId="77777777" w:rsidTr="00ED1B6C">
        <w:trPr>
          <w:trHeight w:val="1130"/>
        </w:trPr>
        <w:tc>
          <w:tcPr>
            <w:tcW w:w="2320" w:type="dxa"/>
            <w:shd w:val="clear" w:color="auto" w:fill="auto"/>
          </w:tcPr>
          <w:p w14:paraId="304C5AD4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OA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환경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664B8E77" w14:textId="11ADE3C6" w:rsidR="00E52362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40ECA1C3">
                <v:shape id="_x0000_i1264" type="#_x0000_t75" style="width:108pt;height:18.4pt" o:ole="">
                  <v:imagedata r:id="rId30" o:title=""/>
                </v:shape>
                <w:control r:id="rId31" w:name="CheckBox3511" w:shapeid="_x0000_i1264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510694C6">
                <v:shape id="_x0000_i1265" type="#_x0000_t75" style="width:108pt;height:18.4pt" o:ole="">
                  <v:imagedata r:id="rId32" o:title=""/>
                </v:shape>
                <w:control r:id="rId33" w:name="CheckBox3811" w:shapeid="_x0000_i1265"/>
              </w:object>
            </w:r>
            <w:r w:rsidR="006E7DBB"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6C205906">
                <v:shape id="_x0000_i1266" type="#_x0000_t75" style="width:108pt;height:18.4pt" o:ole="">
                  <v:imagedata r:id="rId34" o:title=""/>
                </v:shape>
                <w:control r:id="rId35" w:name="CheckBox411112" w:shapeid="_x0000_i1266"/>
              </w:object>
            </w:r>
          </w:p>
          <w:p w14:paraId="7BA5691B" w14:textId="7EA4509E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2F94F30F">
                <v:shape id="_x0000_i1121" type="#_x0000_t75" style="width:108pt;height:18.4pt" o:ole="">
                  <v:imagedata r:id="rId36" o:title=""/>
                </v:shape>
                <w:control r:id="rId37" w:name="CheckBox35111" w:shapeid="_x0000_i112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003D47CA">
                <v:shape id="_x0000_i1123" type="#_x0000_t75" style="width:108pt;height:18.4pt" o:ole="">
                  <v:imagedata r:id="rId38" o:title=""/>
                </v:shape>
                <w:control r:id="rId39" w:name="CheckBox38111" w:shapeid="_x0000_i1123"/>
              </w:object>
            </w:r>
            <w:r w:rsidR="006E7DBB"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7DC2E6CB">
                <v:shape id="_x0000_i1125" type="#_x0000_t75" style="width:108pt;height:18.4pt" o:ole="">
                  <v:imagedata r:id="rId40" o:title=""/>
                </v:shape>
                <w:control r:id="rId41" w:name="CheckBox4111111" w:shapeid="_x0000_i1125"/>
              </w:object>
            </w:r>
          </w:p>
          <w:p w14:paraId="5EF9CADC" w14:textId="6C64EE65" w:rsidR="00031E31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436086BB">
                <v:shape id="_x0000_i1127" type="#_x0000_t75" style="width:108pt;height:18.4pt" o:ole="">
                  <v:imagedata r:id="rId42" o:title=""/>
                </v:shape>
                <w:control r:id="rId43" w:name="CheckBox351111" w:shapeid="_x0000_i1127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691D8920">
                <v:shape id="_x0000_i1129" type="#_x0000_t75" style="width:108pt;height:18.4pt" o:ole="">
                  <v:imagedata r:id="rId44" o:title=""/>
                </v:shape>
                <w:control r:id="rId45" w:name="CheckBox381111" w:shapeid="_x0000_i112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2D227E9F">
                <v:shape id="_x0000_i1159" type="#_x0000_t75" style="width:108pt;height:18.4pt" o:ole="">
                  <v:imagedata r:id="rId46" o:title=""/>
                </v:shape>
                <w:control r:id="rId47" w:name="CheckBox411111" w:shapeid="_x0000_i1159"/>
              </w:object>
            </w:r>
          </w:p>
          <w:p w14:paraId="4D66549E" w14:textId="44E42548" w:rsidR="00031E31" w:rsidRPr="00E927FC" w:rsidRDefault="00031E31" w:rsidP="00E52362">
            <w:pP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6E3FBBCA">
                <v:shape id="_x0000_i1196" type="#_x0000_t75" style="width:108pt;height:18.4pt" o:ole="">
                  <v:imagedata r:id="rId48" o:title=""/>
                </v:shape>
                <w:control r:id="rId49" w:name="CheckBox3511111" w:shapeid="_x0000_i1196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6F6FA7E4">
                <v:shape id="_x0000_i1190" type="#_x0000_t75" style="width:108pt;height:18.4pt" o:ole="">
                  <v:imagedata r:id="rId50" o:title=""/>
                </v:shape>
                <w:control r:id="rId51" w:name="CheckBox4111112" w:shapeid="_x0000_i1190"/>
              </w:object>
            </w:r>
          </w:p>
          <w:p w14:paraId="6A2B6022" w14:textId="1D1EB667" w:rsidR="00ED1B6C" w:rsidRPr="00662C58" w:rsidRDefault="00ED1B6C" w:rsidP="00E52362">
            <w:pPr>
              <w:rPr>
                <w:rFonts w:ascii="맑은 고딕" w:eastAsia="맑은 고딕" w:hAnsi="맑은 고딕" w:cs="굴림"/>
                <w:bCs/>
                <w:sz w:val="6"/>
                <w:szCs w:val="40"/>
              </w:rPr>
            </w:pPr>
          </w:p>
        </w:tc>
        <w:tc>
          <w:tcPr>
            <w:tcW w:w="1816" w:type="dxa"/>
            <w:shd w:val="clear" w:color="auto" w:fill="auto"/>
          </w:tcPr>
          <w:p w14:paraId="1D13D55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06268284" w14:textId="77777777" w:rsidTr="00917C18">
        <w:trPr>
          <w:trHeight w:val="397"/>
        </w:trPr>
        <w:tc>
          <w:tcPr>
            <w:tcW w:w="2320" w:type="dxa"/>
            <w:shd w:val="clear" w:color="auto" w:fill="auto"/>
          </w:tcPr>
          <w:p w14:paraId="2BAF21C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강제권한 정책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78AEC712" w14:textId="65A7E12D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392358E1">
                <v:shape id="_x0000_i1133" type="#_x0000_t75" style="width:108pt;height:18.4pt" o:ole="">
                  <v:imagedata r:id="rId52" o:title=""/>
                </v:shape>
                <w:control r:id="rId53" w:name="CheckBox1911" w:shapeid="_x0000_i113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1C1592DF">
                <v:shape id="_x0000_i1135" type="#_x0000_t75" style="width:108pt;height:18.4pt" o:ole="">
                  <v:imagedata r:id="rId54" o:title=""/>
                </v:shape>
                <w:control r:id="rId55" w:name="CheckBox131" w:shapeid="_x0000_i1135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02B03468">
                <v:shape id="_x0000_i1137" type="#_x0000_t75" style="width:108pt;height:18.4pt" o:ole="">
                  <v:imagedata r:id="rId56" o:title=""/>
                </v:shape>
                <w:control r:id="rId57" w:name="CheckBox2101" w:shapeid="_x0000_i1137"/>
              </w:object>
            </w:r>
          </w:p>
        </w:tc>
        <w:tc>
          <w:tcPr>
            <w:tcW w:w="1816" w:type="dxa"/>
            <w:shd w:val="clear" w:color="auto" w:fill="auto"/>
          </w:tcPr>
          <w:p w14:paraId="6417F53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242471F1" w14:textId="77777777" w:rsidTr="00917C18">
        <w:trPr>
          <w:trHeight w:val="397"/>
        </w:trPr>
        <w:tc>
          <w:tcPr>
            <w:tcW w:w="2320" w:type="dxa"/>
            <w:shd w:val="clear" w:color="auto" w:fill="auto"/>
          </w:tcPr>
          <w:p w14:paraId="0E69C564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강제 암호화 정책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0AC65317" w14:textId="3A933C7D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3CD72085">
                <v:shape id="_x0000_i1139" type="#_x0000_t75" style="width:82.9pt;height:18.4pt" o:ole="">
                  <v:imagedata r:id="rId58" o:title=""/>
                </v:shape>
                <w:control r:id="rId59" w:name="CheckBox911" w:shapeid="_x0000_i113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240764A3">
                <v:shape id="_x0000_i1141" type="#_x0000_t75" style="width:95.45pt;height:18.4pt" o:ole="">
                  <v:imagedata r:id="rId60" o:title=""/>
                </v:shape>
                <w:control r:id="rId61" w:name="CheckBox1011" w:shapeid="_x0000_i114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4AAC9549">
                <v:shape id="_x0000_i1143" type="#_x0000_t75" style="width:82.9pt;height:18.4pt" o:ole="">
                  <v:imagedata r:id="rId62" o:title=""/>
                </v:shape>
                <w:control r:id="rId63" w:name="CheckBox1111" w:shapeid="_x0000_i114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59E7E3B7">
                <v:shape id="_x0000_i1145" type="#_x0000_t75" style="width:81.2pt;height:18.4pt" o:ole="">
                  <v:imagedata r:id="rId64" o:title=""/>
                </v:shape>
                <w:control r:id="rId65" w:name="CheckBox1211" w:shapeid="_x0000_i1145"/>
              </w:object>
            </w:r>
          </w:p>
        </w:tc>
        <w:tc>
          <w:tcPr>
            <w:tcW w:w="1816" w:type="dxa"/>
            <w:shd w:val="clear" w:color="auto" w:fill="auto"/>
          </w:tcPr>
          <w:p w14:paraId="756E50F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73F03240" w14:textId="77777777" w:rsidTr="00917C18">
        <w:trPr>
          <w:trHeight w:val="397"/>
        </w:trPr>
        <w:tc>
          <w:tcPr>
            <w:tcW w:w="2320" w:type="dxa"/>
            <w:shd w:val="clear" w:color="auto" w:fill="auto"/>
          </w:tcPr>
          <w:p w14:paraId="2533E12D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복호화 방법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52523EC8" w14:textId="579D64FD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3017C749">
                <v:shape id="_x0000_i1147" type="#_x0000_t75" style="width:108pt;height:18.4pt" o:ole="">
                  <v:imagedata r:id="rId66" o:title=""/>
                </v:shape>
                <w:control r:id="rId67" w:name="CheckBox2111" w:shapeid="_x0000_i1147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1B451343">
                <v:shape id="_x0000_i1149" type="#_x0000_t75" style="width:108pt;height:18.4pt" o:ole="">
                  <v:imagedata r:id="rId68" o:title=""/>
                </v:shape>
                <w:control r:id="rId69" w:name="CheckBox2211" w:shapeid="_x0000_i114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225" w:dyaOrig="225" w14:anchorId="4400BFB7">
                <v:shape id="_x0000_i1151" type="#_x0000_t75" style="width:108pt;height:18.4pt" o:ole="">
                  <v:imagedata r:id="rId70" o:title=""/>
                </v:shape>
                <w:control r:id="rId71" w:name="CheckBox2311" w:shapeid="_x0000_i1151"/>
              </w:object>
            </w:r>
          </w:p>
        </w:tc>
        <w:tc>
          <w:tcPr>
            <w:tcW w:w="1816" w:type="dxa"/>
            <w:shd w:val="clear" w:color="auto" w:fill="auto"/>
          </w:tcPr>
          <w:p w14:paraId="383F6AC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</w:tbl>
    <w:p w14:paraId="60C4B8E9" w14:textId="77777777" w:rsidR="0035030E" w:rsidRDefault="0035030E" w:rsidP="00917C18">
      <w:pPr>
        <w:rPr>
          <w:rFonts w:ascii="맑은 고딕" w:eastAsia="맑은 고딕" w:hAnsi="맑은 고딕" w:cs="굴림"/>
          <w:b/>
          <w:bCs/>
          <w:sz w:val="16"/>
          <w:szCs w:val="40"/>
        </w:rPr>
      </w:pPr>
    </w:p>
    <w:p w14:paraId="75F69FA1" w14:textId="77777777" w:rsidR="0035030E" w:rsidRPr="00662C58" w:rsidRDefault="0035030E" w:rsidP="0035030E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기술지원 만족도 평가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87"/>
        <w:gridCol w:w="3211"/>
        <w:gridCol w:w="2756"/>
      </w:tblGrid>
      <w:tr w:rsidR="0035030E" w:rsidRPr="00662C58" w14:paraId="2B83496E" w14:textId="77777777" w:rsidTr="0035030E">
        <w:trPr>
          <w:trHeight w:val="313"/>
        </w:trPr>
        <w:tc>
          <w:tcPr>
            <w:tcW w:w="4987" w:type="dxa"/>
            <w:shd w:val="solid" w:color="000000" w:fill="FFFFFF"/>
          </w:tcPr>
          <w:p w14:paraId="1156CD4A" w14:textId="77777777" w:rsidR="0035030E" w:rsidRPr="00662C58" w:rsidRDefault="0035030E" w:rsidP="0035030E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평가 기준</w:t>
            </w:r>
          </w:p>
        </w:tc>
        <w:tc>
          <w:tcPr>
            <w:tcW w:w="3211" w:type="dxa"/>
            <w:shd w:val="solid" w:color="000000" w:fill="FFFFFF"/>
          </w:tcPr>
          <w:p w14:paraId="4A0E55A4" w14:textId="77777777" w:rsidR="0035030E" w:rsidRPr="00662C58" w:rsidRDefault="0035030E" w:rsidP="0035030E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상세</w:t>
            </w:r>
          </w:p>
        </w:tc>
        <w:tc>
          <w:tcPr>
            <w:tcW w:w="2756" w:type="dxa"/>
            <w:shd w:val="solid" w:color="000000" w:fill="FFFFFF"/>
          </w:tcPr>
          <w:p w14:paraId="22F8528A" w14:textId="77777777" w:rsidR="0035030E" w:rsidRPr="00662C58" w:rsidRDefault="0035030E" w:rsidP="0035030E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만족도</w:t>
            </w:r>
          </w:p>
        </w:tc>
      </w:tr>
      <w:tr w:rsidR="0035030E" w:rsidRPr="00662C58" w14:paraId="1C8581EC" w14:textId="77777777" w:rsidTr="0035030E">
        <w:trPr>
          <w:trHeight w:val="313"/>
        </w:trPr>
        <w:tc>
          <w:tcPr>
            <w:tcW w:w="4987" w:type="dxa"/>
            <w:shd w:val="clear" w:color="auto" w:fill="auto"/>
            <w:vAlign w:val="bottom"/>
          </w:tcPr>
          <w:p w14:paraId="66A4DDDF" w14:textId="77777777" w:rsidR="0035030E" w:rsidRDefault="0035030E" w:rsidP="00D3019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  <w:sz w:val="18"/>
                <w:szCs w:val="18"/>
              </w:rPr>
              <w:t>1~5점으로 평가.</w:t>
            </w:r>
            <w: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color w:val="000000"/>
                <w:sz w:val="18"/>
                <w:szCs w:val="18"/>
              </w:rPr>
              <w:t>숫자가 큰 순으로 만족도 높음</w:t>
            </w:r>
          </w:p>
        </w:tc>
        <w:tc>
          <w:tcPr>
            <w:tcW w:w="3211" w:type="dxa"/>
            <w:shd w:val="clear" w:color="auto" w:fill="auto"/>
            <w:vAlign w:val="bottom"/>
          </w:tcPr>
          <w:p w14:paraId="5DE096D7" w14:textId="77777777" w:rsidR="0035030E" w:rsidRDefault="0035030E" w:rsidP="00D3019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  <w:sz w:val="18"/>
                <w:szCs w:val="18"/>
              </w:rPr>
              <w:t>만족도 평가</w:t>
            </w:r>
          </w:p>
        </w:tc>
        <w:tc>
          <w:tcPr>
            <w:tcW w:w="2756" w:type="dxa"/>
            <w:shd w:val="clear" w:color="auto" w:fill="auto"/>
            <w:vAlign w:val="bottom"/>
          </w:tcPr>
          <w:p w14:paraId="0C07A65A" w14:textId="77777777" w:rsidR="0035030E" w:rsidRDefault="0035030E" w:rsidP="00D3019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</w:tbl>
    <w:p w14:paraId="48D5E931" w14:textId="77777777" w:rsidR="0035030E" w:rsidRPr="00662C58" w:rsidRDefault="0035030E" w:rsidP="00917C18">
      <w:pPr>
        <w:rPr>
          <w:rFonts w:ascii="맑은 고딕" w:eastAsia="맑은 고딕" w:hAnsi="맑은 고딕" w:cs="굴림"/>
          <w:b/>
          <w:bCs/>
          <w:sz w:val="16"/>
          <w:szCs w:val="40"/>
        </w:rPr>
      </w:pPr>
    </w:p>
    <w:p w14:paraId="515FC7F4" w14:textId="77777777" w:rsidR="00B044DB" w:rsidRPr="00662C58" w:rsidRDefault="00B044DB" w:rsidP="00B044DB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진행 중인 요청 </w:t>
      </w:r>
      <w:r>
        <w:rPr>
          <w:rFonts w:ascii="맑은 고딕" w:eastAsia="맑은 고딕" w:hAnsi="맑은 고딕" w:cs="굴림"/>
          <w:b/>
          <w:bCs/>
          <w:sz w:val="22"/>
          <w:szCs w:val="40"/>
        </w:rPr>
        <w:t xml:space="preserve">/ </w:t>
      </w: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장애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84"/>
        <w:gridCol w:w="2061"/>
        <w:gridCol w:w="4953"/>
        <w:gridCol w:w="1418"/>
        <w:gridCol w:w="1338"/>
      </w:tblGrid>
      <w:tr w:rsidR="0035030E" w:rsidRPr="00662C58" w14:paraId="73E51FFC" w14:textId="77777777" w:rsidTr="0035030E">
        <w:trPr>
          <w:trHeight w:val="313"/>
        </w:trPr>
        <w:tc>
          <w:tcPr>
            <w:tcW w:w="1184" w:type="dxa"/>
            <w:shd w:val="solid" w:color="000000" w:fill="FFFFFF"/>
          </w:tcPr>
          <w:p w14:paraId="6286BC99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Ticket No</w:t>
            </w:r>
          </w:p>
        </w:tc>
        <w:tc>
          <w:tcPr>
            <w:tcW w:w="2061" w:type="dxa"/>
            <w:shd w:val="solid" w:color="000000" w:fill="FFFFFF"/>
          </w:tcPr>
          <w:p w14:paraId="65FE1511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접수 일시</w:t>
            </w:r>
          </w:p>
        </w:tc>
        <w:tc>
          <w:tcPr>
            <w:tcW w:w="4953" w:type="dxa"/>
            <w:shd w:val="solid" w:color="000000" w:fill="FFFFFF"/>
          </w:tcPr>
          <w:p w14:paraId="5F7B250F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제목</w:t>
            </w:r>
          </w:p>
        </w:tc>
        <w:tc>
          <w:tcPr>
            <w:tcW w:w="1418" w:type="dxa"/>
            <w:shd w:val="solid" w:color="000000" w:fill="FFFFFF"/>
          </w:tcPr>
          <w:p w14:paraId="1249A245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유형</w:t>
            </w:r>
          </w:p>
        </w:tc>
        <w:tc>
          <w:tcPr>
            <w:tcW w:w="1338" w:type="dxa"/>
            <w:shd w:val="solid" w:color="000000" w:fill="FFFFFF"/>
          </w:tcPr>
          <w:p w14:paraId="2DE2E12C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상태</w:t>
            </w:r>
          </w:p>
        </w:tc>
      </w:tr>
      <w:tr w:rsidR="0035030E" w:rsidRPr="00662C58" w14:paraId="78D26C44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3808FFEE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4C4F3131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151EF594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BFDAE6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E3D82DE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6FDC13F7" w14:textId="77777777" w:rsidTr="0035030E">
        <w:trPr>
          <w:trHeight w:val="360"/>
        </w:trPr>
        <w:tc>
          <w:tcPr>
            <w:tcW w:w="1184" w:type="dxa"/>
            <w:shd w:val="clear" w:color="auto" w:fill="auto"/>
            <w:vAlign w:val="bottom"/>
          </w:tcPr>
          <w:p w14:paraId="3B9062F1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2D30834E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392A1350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33C4F2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43174C6F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127D2A70" w14:textId="77777777" w:rsidTr="0035030E">
        <w:trPr>
          <w:trHeight w:val="298"/>
        </w:trPr>
        <w:tc>
          <w:tcPr>
            <w:tcW w:w="1184" w:type="dxa"/>
            <w:shd w:val="clear" w:color="auto" w:fill="auto"/>
            <w:vAlign w:val="bottom"/>
          </w:tcPr>
          <w:p w14:paraId="68F6DC2B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61695E1F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224CB8CF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45AA61A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4A3298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7BFF7367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66D1D0F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1A4AA279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3C47B06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5476551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3F069E9B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5377480E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11FB211E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6A32488C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26161C1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409A83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7E746C9A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79425812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22142185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7956BC63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0F861056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52D7C26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D008D87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ED1B6C" w:rsidRPr="00662C58" w14:paraId="10A5FC84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14B8A970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0B48EEE1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0800E244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4F50AD8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67ADC686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ED1B6C" w:rsidRPr="00662C58" w14:paraId="40A9636D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2C8A0DC3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473EAEFB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4ACBB56A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FB825F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62C52856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</w:tbl>
    <w:p w14:paraId="01399730" w14:textId="77777777" w:rsidR="00917C18" w:rsidRPr="00A4728C" w:rsidRDefault="00974F10" w:rsidP="00A4728C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/>
          <w:b/>
          <w:bCs/>
          <w:sz w:val="22"/>
          <w:szCs w:val="40"/>
        </w:rPr>
        <w:br w:type="page"/>
      </w:r>
      <w:r w:rsidR="00A4728C">
        <w:rPr>
          <w:rFonts w:ascii="맑은 고딕" w:eastAsia="맑은 고딕" w:hAnsi="맑은 고딕" w:cs="굴림" w:hint="eastAsia"/>
          <w:b/>
          <w:bCs/>
          <w:sz w:val="22"/>
          <w:szCs w:val="40"/>
        </w:rPr>
        <w:lastRenderedPageBreak/>
        <w:t>가용성</w:t>
      </w:r>
      <w:r w:rsidR="00A4728C"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 </w:t>
      </w:r>
      <w:r w:rsidR="00A4728C">
        <w:rPr>
          <w:rFonts w:ascii="맑은 고딕" w:eastAsia="맑은 고딕" w:hAnsi="맑은 고딕" w:cs="굴림" w:hint="eastAsia"/>
          <w:b/>
          <w:bCs/>
          <w:sz w:val="22"/>
          <w:szCs w:val="40"/>
        </w:rPr>
        <w:t>정보</w:t>
      </w:r>
    </w:p>
    <w:tbl>
      <w:tblPr>
        <w:tblW w:w="11057" w:type="dxa"/>
        <w:tblInd w:w="-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25"/>
        <w:gridCol w:w="851"/>
        <w:gridCol w:w="850"/>
        <w:gridCol w:w="769"/>
        <w:gridCol w:w="1357"/>
        <w:gridCol w:w="1985"/>
        <w:gridCol w:w="992"/>
        <w:gridCol w:w="1276"/>
      </w:tblGrid>
      <w:tr w:rsidR="00917C18" w:rsidRPr="00662C58" w14:paraId="0B27AC56" w14:textId="77777777" w:rsidTr="003405E1">
        <w:trPr>
          <w:trHeight w:val="300"/>
        </w:trPr>
        <w:tc>
          <w:tcPr>
            <w:tcW w:w="11057" w:type="dxa"/>
            <w:gridSpan w:val="10"/>
            <w:shd w:val="clear" w:color="auto" w:fill="000000"/>
            <w:vAlign w:val="center"/>
          </w:tcPr>
          <w:p w14:paraId="1969CE9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bCs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color w:val="FFFFFF"/>
                <w:szCs w:val="18"/>
              </w:rPr>
              <w:t>시스템 점검 목록</w:t>
            </w:r>
          </w:p>
        </w:tc>
      </w:tr>
      <w:tr w:rsidR="00917C18" w:rsidRPr="00662C58" w14:paraId="74FB2783" w14:textId="77777777" w:rsidTr="00A4728C">
        <w:trPr>
          <w:trHeight w:val="285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C0B1BAD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2895" w:type="dxa"/>
            <w:gridSpan w:val="4"/>
            <w:shd w:val="clear" w:color="auto" w:fill="auto"/>
            <w:vAlign w:val="center"/>
          </w:tcPr>
          <w:p w14:paraId="21316F10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CPU 사용률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14:paraId="007E8548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메모리 이용률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(GB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0CBC96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HDD 이용률(GB)</w:t>
            </w:r>
          </w:p>
        </w:tc>
      </w:tr>
      <w:tr w:rsidR="00917C18" w:rsidRPr="00662C58" w14:paraId="14E96689" w14:textId="77777777" w:rsidTr="00A4728C">
        <w:trPr>
          <w:trHeight w:val="309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6227B02B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        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)서버</w:t>
            </w:r>
          </w:p>
          <w:p w14:paraId="279E4AE6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IP: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             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EAC14E5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평소CPU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2AAA9000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C631EBF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전체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9F81EB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F47EA03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C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: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D: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 w:rsidR="004868FA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E:</w:t>
            </w:r>
          </w:p>
        </w:tc>
      </w:tr>
      <w:tr w:rsidR="00917C18" w:rsidRPr="00662C58" w14:paraId="01B8DFB6" w14:textId="77777777" w:rsidTr="00A4728C">
        <w:trPr>
          <w:trHeight w:val="262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590F4965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7F874D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DB검색시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4976661F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E38823C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사용가능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E922DF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EB8E24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C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: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D: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 w:rsidR="004868FA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E:</w:t>
            </w:r>
          </w:p>
        </w:tc>
      </w:tr>
      <w:tr w:rsidR="00917C18" w:rsidRPr="00662C58" w14:paraId="78857361" w14:textId="77777777" w:rsidTr="00A4728C">
        <w:trPr>
          <w:trHeight w:val="262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2C6AFA6C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 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)서버</w:t>
            </w:r>
          </w:p>
          <w:p w14:paraId="1F15C8A5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IP: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             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BF3065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평소CPU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3EB04CFC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C86458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전체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2607B0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C01B4E4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C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: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D:</w:t>
            </w:r>
            <w:r w:rsidR="004868FA"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</w:t>
            </w:r>
            <w:r w:rsidR="004868FA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E:</w:t>
            </w:r>
          </w:p>
        </w:tc>
      </w:tr>
      <w:tr w:rsidR="00917C18" w:rsidRPr="00662C58" w14:paraId="56D6636B" w14:textId="77777777" w:rsidTr="00A4728C">
        <w:trPr>
          <w:trHeight w:val="262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32A8474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C42092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DB검색시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0B228BCF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75A46F6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사용가능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611F22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1F45E67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C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: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D:</w:t>
            </w:r>
            <w:r w:rsidR="004868F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 w:rsidR="004868FA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E:</w:t>
            </w:r>
          </w:p>
        </w:tc>
      </w:tr>
      <w:tr w:rsidR="00917C18" w:rsidRPr="00662C58" w14:paraId="519577ED" w14:textId="77777777" w:rsidTr="003405E1">
        <w:trPr>
          <w:trHeight w:val="300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79B0DD14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백업 관리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111E46F9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비고</w:t>
            </w:r>
          </w:p>
        </w:tc>
      </w:tr>
      <w:tr w:rsidR="00917C18" w:rsidRPr="00662C58" w14:paraId="52F13D90" w14:textId="77777777" w:rsidTr="003405E1">
        <w:trPr>
          <w:trHeight w:val="285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6E26A526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인사연동 스케줄 관리              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  (</w:t>
            </w: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확인 :</w:t>
            </w:r>
            <w:proofErr w:type="gramEnd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 w:rsidR="00873E8E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5B9A8BC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DRM 정보</w:t>
            </w:r>
          </w:p>
        </w:tc>
      </w:tr>
      <w:tr w:rsidR="00917C18" w:rsidRPr="00662C58" w14:paraId="38186047" w14:textId="77777777" w:rsidTr="008739C7">
        <w:trPr>
          <w:trHeight w:val="183"/>
        </w:trPr>
        <w:tc>
          <w:tcPr>
            <w:tcW w:w="1418" w:type="dxa"/>
            <w:shd w:val="clear" w:color="auto" w:fill="auto"/>
            <w:vAlign w:val="center"/>
          </w:tcPr>
          <w:p w14:paraId="0BD3A936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설정</w:t>
            </w:r>
          </w:p>
        </w:tc>
        <w:tc>
          <w:tcPr>
            <w:tcW w:w="4029" w:type="dxa"/>
            <w:gridSpan w:val="5"/>
            <w:shd w:val="clear" w:color="auto" w:fill="auto"/>
            <w:vAlign w:val="center"/>
          </w:tcPr>
          <w:p w14:paraId="520F45AC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EF0B525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문서보안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62283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E267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도면보안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6848F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3F939D13" w14:textId="77777777" w:rsidTr="003405E1">
        <w:trPr>
          <w:trHeight w:val="285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1A32673A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TFT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DB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백업                        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="00EE54DB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(</w:t>
            </w: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확인 :</w:t>
            </w:r>
            <w:proofErr w:type="gramEnd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</w:t>
            </w:r>
            <w:r w:rsidR="00873E8E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="00EE54DB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)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1AAED0F9" w14:textId="77777777" w:rsidR="00917C18" w:rsidRPr="00662C58" w:rsidRDefault="00A4728C" w:rsidP="00A4728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3개월 로그인 사용자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>:</w:t>
            </w:r>
          </w:p>
        </w:tc>
      </w:tr>
      <w:tr w:rsidR="00917C18" w:rsidRPr="00662C58" w14:paraId="55CD4FDA" w14:textId="77777777" w:rsidTr="00A4728C">
        <w:trPr>
          <w:trHeight w:val="236"/>
        </w:trPr>
        <w:tc>
          <w:tcPr>
            <w:tcW w:w="1418" w:type="dxa"/>
            <w:shd w:val="clear" w:color="auto" w:fill="auto"/>
            <w:vAlign w:val="center"/>
          </w:tcPr>
          <w:p w14:paraId="1CFDB9B9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설정</w:t>
            </w:r>
          </w:p>
        </w:tc>
        <w:tc>
          <w:tcPr>
            <w:tcW w:w="4029" w:type="dxa"/>
            <w:gridSpan w:val="5"/>
            <w:shd w:val="clear" w:color="auto" w:fill="auto"/>
            <w:vAlign w:val="center"/>
          </w:tcPr>
          <w:p w14:paraId="4CCA9D30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14:paraId="13FD1002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E5BE0D5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6A08F911" w14:textId="77777777" w:rsidTr="003405E1">
        <w:trPr>
          <w:trHeight w:val="285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407D3D6E" w14:textId="77777777" w:rsidR="00917C18" w:rsidRPr="00662C58" w:rsidRDefault="00873E8E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DSLOGDB</w:t>
            </w:r>
            <w:r w:rsidR="00917C18"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백업                             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</w:t>
            </w:r>
            <w:r w:rsidR="00917C18"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proofErr w:type="gramStart"/>
            <w:r w:rsidR="00917C18"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확인 :</w:t>
            </w:r>
            <w:proofErr w:type="gramEnd"/>
            <w:r w:rsidR="00917C18"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="00917C1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="00917C18"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="00917C1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 w:rsidR="00917C18"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1FAA79A2" w14:textId="77777777" w:rsidR="00917C18" w:rsidRPr="00662C58" w:rsidRDefault="00A4728C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Service Linker 정보</w:t>
            </w:r>
          </w:p>
        </w:tc>
      </w:tr>
      <w:tr w:rsidR="00917C18" w:rsidRPr="00662C58" w14:paraId="1C1ABC1E" w14:textId="77777777" w:rsidTr="00A4728C">
        <w:trPr>
          <w:trHeight w:val="275"/>
        </w:trPr>
        <w:tc>
          <w:tcPr>
            <w:tcW w:w="1418" w:type="dxa"/>
            <w:shd w:val="clear" w:color="auto" w:fill="auto"/>
            <w:vAlign w:val="center"/>
          </w:tcPr>
          <w:p w14:paraId="7547EA5F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설정</w:t>
            </w:r>
          </w:p>
        </w:tc>
        <w:tc>
          <w:tcPr>
            <w:tcW w:w="4029" w:type="dxa"/>
            <w:gridSpan w:val="5"/>
            <w:shd w:val="clear" w:color="auto" w:fill="auto"/>
            <w:vAlign w:val="center"/>
          </w:tcPr>
          <w:p w14:paraId="62F73F9D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425042AD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서비스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                          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시스템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: </w:t>
            </w:r>
          </w:p>
        </w:tc>
      </w:tr>
      <w:tr w:rsidR="00917C18" w:rsidRPr="00662C58" w14:paraId="13A08BBC" w14:textId="77777777" w:rsidTr="003405E1">
        <w:trPr>
          <w:trHeight w:val="300"/>
        </w:trPr>
        <w:tc>
          <w:tcPr>
            <w:tcW w:w="11057" w:type="dxa"/>
            <w:gridSpan w:val="10"/>
            <w:shd w:val="clear" w:color="auto" w:fill="000000"/>
            <w:vAlign w:val="center"/>
          </w:tcPr>
          <w:p w14:paraId="48AF997F" w14:textId="77777777" w:rsidR="00917C18" w:rsidRPr="00915F7F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bCs/>
                <w:color w:val="FFFFFF"/>
                <w:sz w:val="18"/>
                <w:szCs w:val="18"/>
              </w:rPr>
            </w:pPr>
            <w:r w:rsidRPr="00915F7F">
              <w:rPr>
                <w:rFonts w:ascii="맑은 고딕" w:eastAsia="맑은 고딕" w:hAnsi="맑은 고딕" w:cs="굴림" w:hint="eastAsia"/>
                <w:b/>
                <w:bCs/>
                <w:color w:val="FFFFFF"/>
                <w:szCs w:val="18"/>
              </w:rPr>
              <w:t>단위 기능 점검 결과</w:t>
            </w:r>
          </w:p>
        </w:tc>
      </w:tr>
      <w:tr w:rsidR="00917C18" w:rsidRPr="00662C58" w14:paraId="29C72DA7" w14:textId="77777777" w:rsidTr="00A4728C">
        <w:trPr>
          <w:trHeight w:val="22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11D62AC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서버동작상태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2F5F1CE1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  </w:t>
            </w:r>
            <w:r w:rsidR="00A4728C"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       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)</w:t>
            </w:r>
          </w:p>
          <w:p w14:paraId="6EE3A6A6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APP서버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E7D1003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DC178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C7FB172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C7319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917C18" w:rsidRPr="00662C58" w14:paraId="308C5A37" w14:textId="77777777" w:rsidTr="00A4728C">
        <w:trPr>
          <w:trHeight w:val="236"/>
        </w:trPr>
        <w:tc>
          <w:tcPr>
            <w:tcW w:w="1418" w:type="dxa"/>
            <w:vMerge/>
            <w:shd w:val="clear" w:color="auto" w:fill="auto"/>
            <w:vAlign w:val="center"/>
          </w:tcPr>
          <w:p w14:paraId="592F1C6F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F62B413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8A3305F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835C8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5820489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7F4AC8C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917C18" w:rsidRPr="00662C58" w14:paraId="55338C6B" w14:textId="77777777" w:rsidTr="00A4728C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14:paraId="136DC44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50F988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25B70D8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050DC6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1EE2FC9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9ABF71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917C18" w:rsidRPr="00662C58" w14:paraId="14B936A2" w14:textId="77777777" w:rsidTr="00A4728C">
        <w:trPr>
          <w:trHeight w:val="229"/>
        </w:trPr>
        <w:tc>
          <w:tcPr>
            <w:tcW w:w="1418" w:type="dxa"/>
            <w:vMerge/>
            <w:shd w:val="clear" w:color="auto" w:fill="auto"/>
            <w:vAlign w:val="center"/>
          </w:tcPr>
          <w:p w14:paraId="359EB4F8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24916E9A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(    </w:t>
            </w: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 xml:space="preserve"> </w:t>
            </w:r>
            <w:r w:rsidR="00A4728C"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        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)</w:t>
            </w:r>
          </w:p>
          <w:p w14:paraId="7A4CE1FC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APP서버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2866ACB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BBDD7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72BF17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DBA79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917C18" w:rsidRPr="00662C58" w14:paraId="4E98DBA1" w14:textId="77777777" w:rsidTr="00A4728C">
        <w:trPr>
          <w:trHeight w:val="265"/>
        </w:trPr>
        <w:tc>
          <w:tcPr>
            <w:tcW w:w="1418" w:type="dxa"/>
            <w:vMerge/>
            <w:shd w:val="clear" w:color="auto" w:fill="auto"/>
            <w:vAlign w:val="center"/>
          </w:tcPr>
          <w:p w14:paraId="2071921C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3FFF0AEC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652D5E7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E4D46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FB5A3A6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53F989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65CE2E0C" w14:textId="77777777" w:rsidTr="00A4728C">
        <w:trPr>
          <w:trHeight w:val="301"/>
        </w:trPr>
        <w:tc>
          <w:tcPr>
            <w:tcW w:w="1418" w:type="dxa"/>
            <w:vMerge/>
            <w:shd w:val="clear" w:color="auto" w:fill="auto"/>
            <w:vAlign w:val="center"/>
          </w:tcPr>
          <w:p w14:paraId="592E87A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6917F008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6604A3B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0CA5C8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B40B628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C9907D5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3EB20511" w14:textId="77777777" w:rsidTr="00A4728C">
        <w:trPr>
          <w:trHeight w:val="5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C980F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솔루션 동작 상태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A6642B4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관리자 콘솔 연결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19B03B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동작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548AB42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82E2B82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업그레이드 서버 IP/Port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481748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02B08019" w14:textId="77777777" w:rsidTr="009A43C5">
        <w:trPr>
          <w:trHeight w:val="547"/>
        </w:trPr>
        <w:tc>
          <w:tcPr>
            <w:tcW w:w="1418" w:type="dxa"/>
            <w:vMerge/>
            <w:shd w:val="clear" w:color="auto" w:fill="auto"/>
            <w:vAlign w:val="center"/>
          </w:tcPr>
          <w:p w14:paraId="4E7923D5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860873C" w14:textId="51D827D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업그레이드 연결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30CF01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동작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4D823AC5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8157681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동작 상태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A6FEBA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917C18" w:rsidRPr="00662C58" w14:paraId="7063B0F2" w14:textId="77777777" w:rsidTr="00A4728C">
        <w:trPr>
          <w:trHeight w:val="48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82F006B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MS-SQL 서버 동작 상태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20582EEE" w14:textId="2E49C660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SQL서버</w:t>
            </w:r>
            <w:r w:rsidR="009A43C5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그룹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720D1E33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C4C7E23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서비스 팩 정보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900F69" w14:textId="77777777" w:rsidR="00917C18" w:rsidRDefault="00A4728C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Windows : </w:t>
            </w:r>
          </w:p>
          <w:p w14:paraId="3AABEB03" w14:textId="77777777" w:rsidR="00A4728C" w:rsidRPr="00662C58" w:rsidRDefault="00A4728C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MS-SQL :  </w:t>
            </w:r>
          </w:p>
        </w:tc>
      </w:tr>
      <w:tr w:rsidR="00917C18" w:rsidRPr="00662C58" w14:paraId="58F5545B" w14:textId="77777777" w:rsidTr="009A43C5">
        <w:trPr>
          <w:trHeight w:val="607"/>
        </w:trPr>
        <w:tc>
          <w:tcPr>
            <w:tcW w:w="1418" w:type="dxa"/>
            <w:vMerge/>
            <w:shd w:val="clear" w:color="auto" w:fill="auto"/>
            <w:vAlign w:val="center"/>
          </w:tcPr>
          <w:p w14:paraId="3B883278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304F77D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SQL Port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209764B5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AFF359D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동작 상태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B8BB46" w14:textId="77777777" w:rsidR="00917C18" w:rsidRPr="00662C58" w:rsidRDefault="00917C18" w:rsidP="003405E1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917C18" w:rsidRPr="00662C58" w14:paraId="057A6D80" w14:textId="77777777" w:rsidTr="003405E1">
        <w:trPr>
          <w:trHeight w:val="134"/>
        </w:trPr>
        <w:tc>
          <w:tcPr>
            <w:tcW w:w="11057" w:type="dxa"/>
            <w:gridSpan w:val="10"/>
            <w:shd w:val="clear" w:color="auto" w:fill="000000"/>
            <w:vAlign w:val="center"/>
          </w:tcPr>
          <w:p w14:paraId="56B1FE6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Cs w:val="18"/>
              </w:rPr>
              <w:t>기타 점검 사항</w:t>
            </w:r>
          </w:p>
        </w:tc>
      </w:tr>
      <w:tr w:rsidR="00917C18" w:rsidRPr="00662C58" w14:paraId="4B07D14B" w14:textId="77777777" w:rsidTr="009B0D41">
        <w:trPr>
          <w:trHeight w:val="1017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44C76911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기능 패치</w:t>
            </w:r>
            <w:r w:rsidR="00A4728C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상태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3116996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2ABBC5BF" w14:textId="77777777" w:rsidTr="009B0D41">
        <w:trPr>
          <w:trHeight w:val="989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5F51207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점검 시 서버 수정 사항</w:t>
            </w:r>
          </w:p>
          <w:p w14:paraId="25C1399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(추가/삭제/변경)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00CBEFD1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2CE87AA1" w14:textId="77777777" w:rsidTr="009B0D41">
        <w:trPr>
          <w:trHeight w:val="988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09DF94C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시스템 이벤트 로그</w:t>
            </w:r>
          </w:p>
          <w:p w14:paraId="47718D79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특이사항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A4D2745" w14:textId="77777777" w:rsidR="00917C18" w:rsidRPr="00BA4BC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917C18" w:rsidRPr="00662C58" w14:paraId="26F4BA58" w14:textId="77777777" w:rsidTr="009B0D41">
        <w:trPr>
          <w:trHeight w:val="974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6DB52FED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이슈 및 고객요청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5AFC9533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</w:tbl>
    <w:p w14:paraId="159D7C44" w14:textId="77777777" w:rsidR="00917C18" w:rsidRDefault="00917C18" w:rsidP="00917C18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p w14:paraId="55B4FC51" w14:textId="77777777" w:rsidR="009B0D41" w:rsidRDefault="009B0D41" w:rsidP="00917C18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p w14:paraId="1B40916F" w14:textId="77777777" w:rsidR="00917C18" w:rsidRPr="006A6D70" w:rsidRDefault="00917C18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lastRenderedPageBreak/>
        <w:t xml:space="preserve">보안 문서 </w:t>
      </w:r>
      <w:r w:rsidR="00915F7F">
        <w:rPr>
          <w:rFonts w:ascii="맑은 고딕" w:eastAsia="맑은 고딕" w:hAnsi="맑은 고딕" w:cs="굴림" w:hint="eastAsia"/>
          <w:b/>
          <w:bCs/>
          <w:sz w:val="22"/>
          <w:szCs w:val="40"/>
        </w:rPr>
        <w:t>사용 정보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36"/>
        <w:gridCol w:w="1830"/>
        <w:gridCol w:w="1829"/>
        <w:gridCol w:w="1829"/>
        <w:gridCol w:w="1829"/>
        <w:gridCol w:w="1829"/>
      </w:tblGrid>
      <w:tr w:rsidR="00917C18" w:rsidRPr="00662C58" w14:paraId="7C440C99" w14:textId="77777777" w:rsidTr="003405E1">
        <w:tc>
          <w:tcPr>
            <w:tcW w:w="1869" w:type="dxa"/>
            <w:shd w:val="solid" w:color="000000" w:fill="FFFFFF"/>
          </w:tcPr>
          <w:p w14:paraId="17181948" w14:textId="77777777" w:rsidR="00917C18" w:rsidRPr="00662C58" w:rsidRDefault="008739C7" w:rsidP="008739C7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일시</w:t>
            </w:r>
          </w:p>
        </w:tc>
        <w:tc>
          <w:tcPr>
            <w:tcW w:w="1869" w:type="dxa"/>
            <w:shd w:val="solid" w:color="000000" w:fill="FFFFFF"/>
          </w:tcPr>
          <w:p w14:paraId="128E9D5A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생성</w:t>
            </w:r>
          </w:p>
        </w:tc>
        <w:tc>
          <w:tcPr>
            <w:tcW w:w="1869" w:type="dxa"/>
            <w:shd w:val="solid" w:color="000000" w:fill="FFFFFF"/>
          </w:tcPr>
          <w:p w14:paraId="04373009" w14:textId="77777777" w:rsidR="00917C1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편집</w:t>
            </w:r>
          </w:p>
        </w:tc>
        <w:tc>
          <w:tcPr>
            <w:tcW w:w="1869" w:type="dxa"/>
            <w:shd w:val="solid" w:color="000000" w:fill="FFFFFF"/>
          </w:tcPr>
          <w:p w14:paraId="543A6E6F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해제</w:t>
            </w:r>
          </w:p>
        </w:tc>
        <w:tc>
          <w:tcPr>
            <w:tcW w:w="1869" w:type="dxa"/>
            <w:shd w:val="solid" w:color="000000" w:fill="FFFFFF"/>
          </w:tcPr>
          <w:p w14:paraId="60AB75C2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출력</w:t>
            </w:r>
          </w:p>
        </w:tc>
        <w:tc>
          <w:tcPr>
            <w:tcW w:w="1869" w:type="dxa"/>
            <w:shd w:val="solid" w:color="000000" w:fill="FFFFFF"/>
          </w:tcPr>
          <w:p w14:paraId="2CD180B9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반출</w:t>
            </w:r>
          </w:p>
        </w:tc>
      </w:tr>
      <w:tr w:rsidR="00917C18" w:rsidRPr="00662C58" w14:paraId="48225A01" w14:textId="77777777" w:rsidTr="003405E1">
        <w:tc>
          <w:tcPr>
            <w:tcW w:w="1869" w:type="dxa"/>
            <w:shd w:val="clear" w:color="auto" w:fill="auto"/>
          </w:tcPr>
          <w:p w14:paraId="59A45027" w14:textId="77777777" w:rsidR="00917C18" w:rsidRPr="00662C58" w:rsidRDefault="00917C18" w:rsidP="003405E1">
            <w:pPr>
              <w:ind w:right="180"/>
              <w:jc w:val="righ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 xml:space="preserve">월 </w:t>
            </w:r>
          </w:p>
        </w:tc>
        <w:tc>
          <w:tcPr>
            <w:tcW w:w="1869" w:type="dxa"/>
            <w:shd w:val="clear" w:color="auto" w:fill="auto"/>
          </w:tcPr>
          <w:p w14:paraId="0FA3CAB4" w14:textId="77777777" w:rsidR="00917C18" w:rsidRPr="00662C58" w:rsidRDefault="00917C18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</w:tcPr>
          <w:p w14:paraId="19A40966" w14:textId="77777777" w:rsidR="00917C18" w:rsidRPr="00662C58" w:rsidRDefault="00917C18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450955C3" w14:textId="77777777" w:rsidR="00917C18" w:rsidRPr="00662C58" w:rsidRDefault="00917C18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122BED2A" w14:textId="77777777" w:rsidR="00917C18" w:rsidRPr="00662C58" w:rsidRDefault="00917C18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3A361723" w14:textId="77777777" w:rsidR="00917C18" w:rsidRPr="00662C58" w:rsidRDefault="00917C18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DB503A" w:rsidRPr="00662C58" w14:paraId="0EC3A17F" w14:textId="77777777" w:rsidTr="003405E1">
        <w:tc>
          <w:tcPr>
            <w:tcW w:w="1869" w:type="dxa"/>
            <w:shd w:val="clear" w:color="auto" w:fill="auto"/>
          </w:tcPr>
          <w:p w14:paraId="68E3AC5B" w14:textId="77777777" w:rsidR="00DB503A" w:rsidRPr="00662C58" w:rsidRDefault="00DB503A" w:rsidP="00DB503A">
            <w:pPr>
              <w:ind w:right="180"/>
              <w:jc w:val="righ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월</w:t>
            </w:r>
          </w:p>
        </w:tc>
        <w:tc>
          <w:tcPr>
            <w:tcW w:w="1869" w:type="dxa"/>
            <w:shd w:val="clear" w:color="auto" w:fill="auto"/>
          </w:tcPr>
          <w:p w14:paraId="015810A7" w14:textId="77777777" w:rsidR="00DB503A" w:rsidRDefault="00DB503A" w:rsidP="00DB503A">
            <w:pPr>
              <w:jc w:val="center"/>
            </w:pPr>
          </w:p>
        </w:tc>
        <w:tc>
          <w:tcPr>
            <w:tcW w:w="1869" w:type="dxa"/>
          </w:tcPr>
          <w:p w14:paraId="2A83983B" w14:textId="77777777" w:rsidR="00DB503A" w:rsidRPr="00E91B6E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1573E6CE" w14:textId="77777777" w:rsidR="00DB503A" w:rsidRPr="00E91B6E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1A6A23E0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74EEF897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DB503A" w:rsidRPr="00662C58" w14:paraId="1AFB5AE1" w14:textId="77777777" w:rsidTr="003405E1">
        <w:tc>
          <w:tcPr>
            <w:tcW w:w="1869" w:type="dxa"/>
            <w:shd w:val="clear" w:color="auto" w:fill="auto"/>
          </w:tcPr>
          <w:p w14:paraId="02173EE9" w14:textId="77777777" w:rsidR="00DB503A" w:rsidRPr="00662C58" w:rsidRDefault="00DB503A" w:rsidP="00DB503A">
            <w:pPr>
              <w:ind w:right="180"/>
              <w:jc w:val="righ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월</w:t>
            </w:r>
          </w:p>
        </w:tc>
        <w:tc>
          <w:tcPr>
            <w:tcW w:w="1869" w:type="dxa"/>
            <w:shd w:val="clear" w:color="auto" w:fill="auto"/>
          </w:tcPr>
          <w:p w14:paraId="50D525D8" w14:textId="77777777" w:rsidR="00DB503A" w:rsidRDefault="00DB503A" w:rsidP="00DB503A">
            <w:pPr>
              <w:jc w:val="center"/>
            </w:pPr>
          </w:p>
        </w:tc>
        <w:tc>
          <w:tcPr>
            <w:tcW w:w="1869" w:type="dxa"/>
          </w:tcPr>
          <w:p w14:paraId="1C19A7F7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1F4D66B4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7769D52A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32239AEE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DB503A" w:rsidRPr="00662C58" w14:paraId="552981DE" w14:textId="77777777" w:rsidTr="003405E1">
        <w:tc>
          <w:tcPr>
            <w:tcW w:w="1869" w:type="dxa"/>
            <w:shd w:val="clear" w:color="auto" w:fill="auto"/>
          </w:tcPr>
          <w:p w14:paraId="37DA28FB" w14:textId="77777777" w:rsidR="00DB503A" w:rsidRPr="00662C58" w:rsidRDefault="00DB503A" w:rsidP="00DB503A">
            <w:pPr>
              <w:ind w:right="180"/>
              <w:jc w:val="righ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월</w:t>
            </w:r>
          </w:p>
        </w:tc>
        <w:tc>
          <w:tcPr>
            <w:tcW w:w="1869" w:type="dxa"/>
            <w:shd w:val="clear" w:color="auto" w:fill="auto"/>
          </w:tcPr>
          <w:p w14:paraId="4762E459" w14:textId="77777777" w:rsidR="00DB503A" w:rsidRDefault="00DB503A" w:rsidP="00DB503A">
            <w:pPr>
              <w:jc w:val="center"/>
            </w:pPr>
          </w:p>
        </w:tc>
        <w:tc>
          <w:tcPr>
            <w:tcW w:w="1869" w:type="dxa"/>
          </w:tcPr>
          <w:p w14:paraId="37DF08E4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0264F583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762B5E88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78D66D3C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DB503A" w:rsidRPr="00662C58" w14:paraId="77C5B41D" w14:textId="77777777" w:rsidTr="003405E1">
        <w:tc>
          <w:tcPr>
            <w:tcW w:w="1869" w:type="dxa"/>
            <w:shd w:val="clear" w:color="auto" w:fill="auto"/>
          </w:tcPr>
          <w:p w14:paraId="34681138" w14:textId="77777777" w:rsidR="00DB503A" w:rsidRPr="00662C58" w:rsidRDefault="00DB503A" w:rsidP="00DB503A">
            <w:pPr>
              <w:ind w:right="180"/>
              <w:jc w:val="righ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월</w:t>
            </w:r>
          </w:p>
        </w:tc>
        <w:tc>
          <w:tcPr>
            <w:tcW w:w="1869" w:type="dxa"/>
            <w:shd w:val="clear" w:color="auto" w:fill="auto"/>
          </w:tcPr>
          <w:p w14:paraId="17695695" w14:textId="77777777" w:rsidR="00DB503A" w:rsidRDefault="00DB503A" w:rsidP="00DB503A">
            <w:pPr>
              <w:jc w:val="center"/>
            </w:pPr>
          </w:p>
        </w:tc>
        <w:tc>
          <w:tcPr>
            <w:tcW w:w="1869" w:type="dxa"/>
          </w:tcPr>
          <w:p w14:paraId="3F2B3F50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7928A7D7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27BBE3C2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6E1D5EAB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DB503A" w:rsidRPr="00662C58" w14:paraId="3903052D" w14:textId="77777777" w:rsidTr="003405E1">
        <w:tc>
          <w:tcPr>
            <w:tcW w:w="1869" w:type="dxa"/>
            <w:shd w:val="clear" w:color="auto" w:fill="auto"/>
          </w:tcPr>
          <w:p w14:paraId="769BAF3F" w14:textId="77777777" w:rsidR="00DB503A" w:rsidRPr="00662C58" w:rsidRDefault="00DB503A" w:rsidP="00DB503A">
            <w:pPr>
              <w:ind w:right="180"/>
              <w:jc w:val="righ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월</w:t>
            </w:r>
          </w:p>
        </w:tc>
        <w:tc>
          <w:tcPr>
            <w:tcW w:w="1869" w:type="dxa"/>
            <w:shd w:val="clear" w:color="auto" w:fill="auto"/>
          </w:tcPr>
          <w:p w14:paraId="4D9F07AF" w14:textId="77777777" w:rsidR="00DB503A" w:rsidRDefault="00DB503A" w:rsidP="00DB503A">
            <w:pPr>
              <w:jc w:val="center"/>
            </w:pPr>
          </w:p>
        </w:tc>
        <w:tc>
          <w:tcPr>
            <w:tcW w:w="1869" w:type="dxa"/>
          </w:tcPr>
          <w:p w14:paraId="68F6B1E4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5B13788E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1504BBAD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71A09863" w14:textId="77777777" w:rsidR="00DB503A" w:rsidRPr="00662C58" w:rsidRDefault="00DB503A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A4728C" w:rsidRPr="00662C58" w14:paraId="3CCB4D51" w14:textId="77777777" w:rsidTr="003405E1">
        <w:tc>
          <w:tcPr>
            <w:tcW w:w="1869" w:type="dxa"/>
            <w:shd w:val="clear" w:color="auto" w:fill="auto"/>
          </w:tcPr>
          <w:p w14:paraId="43EA68E3" w14:textId="77777777" w:rsidR="00A4728C" w:rsidRDefault="00A4728C" w:rsidP="003405E1">
            <w:pPr>
              <w:ind w:right="180"/>
              <w:jc w:val="righ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평균</w:t>
            </w:r>
          </w:p>
        </w:tc>
        <w:tc>
          <w:tcPr>
            <w:tcW w:w="1869" w:type="dxa"/>
            <w:shd w:val="clear" w:color="auto" w:fill="auto"/>
          </w:tcPr>
          <w:p w14:paraId="12C6A8A1" w14:textId="77777777" w:rsidR="00A4728C" w:rsidRPr="00662C58" w:rsidRDefault="00A4728C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</w:tcPr>
          <w:p w14:paraId="6A3FEBFF" w14:textId="77777777" w:rsidR="00A4728C" w:rsidRPr="00662C58" w:rsidRDefault="00A4728C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314D88BA" w14:textId="77777777" w:rsidR="00A4728C" w:rsidRPr="00662C58" w:rsidRDefault="00A4728C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0683216A" w14:textId="77777777" w:rsidR="00A4728C" w:rsidRPr="00662C58" w:rsidRDefault="00A4728C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869" w:type="dxa"/>
            <w:shd w:val="clear" w:color="auto" w:fill="auto"/>
          </w:tcPr>
          <w:p w14:paraId="6FA58AD0" w14:textId="77777777" w:rsidR="00A4728C" w:rsidRPr="00662C58" w:rsidRDefault="00A4728C" w:rsidP="00DB503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</w:tbl>
    <w:p w14:paraId="5E61EAB9" w14:textId="77777777" w:rsidR="00917C18" w:rsidRDefault="00917C18" w:rsidP="00917C18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p w14:paraId="6D76B44A" w14:textId="77777777" w:rsidR="00915F7F" w:rsidRDefault="00915F7F" w:rsidP="00917C18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p w14:paraId="7DEF6919" w14:textId="77777777" w:rsidR="00A4728C" w:rsidRPr="00A4728C" w:rsidRDefault="00A4728C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정기점검 확인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09"/>
        <w:gridCol w:w="2575"/>
        <w:gridCol w:w="1167"/>
        <w:gridCol w:w="2078"/>
        <w:gridCol w:w="1265"/>
        <w:gridCol w:w="2788"/>
      </w:tblGrid>
      <w:tr w:rsidR="00917C18" w:rsidRPr="00662C58" w14:paraId="66250955" w14:textId="77777777" w:rsidTr="00496A2B">
        <w:tc>
          <w:tcPr>
            <w:tcW w:w="11214" w:type="dxa"/>
            <w:gridSpan w:val="6"/>
            <w:shd w:val="solid" w:color="000000" w:fill="FFFFFF"/>
          </w:tcPr>
          <w:p w14:paraId="649FEBC6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28"/>
                <w:szCs w:val="28"/>
              </w:rPr>
            </w:pPr>
            <w:r w:rsidRPr="00A4728C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28"/>
              </w:rPr>
              <w:t>정기점검 확인</w:t>
            </w:r>
          </w:p>
        </w:tc>
      </w:tr>
      <w:tr w:rsidR="00031E31" w:rsidRPr="00662C58" w14:paraId="22F71EC9" w14:textId="77777777" w:rsidTr="00496A2B">
        <w:trPr>
          <w:trHeight w:val="560"/>
        </w:trPr>
        <w:tc>
          <w:tcPr>
            <w:tcW w:w="1121" w:type="dxa"/>
            <w:shd w:val="clear" w:color="auto" w:fill="auto"/>
            <w:vAlign w:val="center"/>
          </w:tcPr>
          <w:p w14:paraId="35E3EC21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고객사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3E67732" w14:textId="77777777" w:rsidR="00917C18" w:rsidRPr="00496A2B" w:rsidRDefault="00917C18" w:rsidP="003405E1">
            <w:pPr>
              <w:rPr>
                <w:rFonts w:ascii="맑은 고딕" w:eastAsia="맑은 고딕" w:hAnsi="맑은 고딕" w:cs="굴림"/>
                <w:bCs/>
                <w:szCs w:val="22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3B777E66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점검일시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8E299" w14:textId="77777777" w:rsidR="00917C18" w:rsidRPr="00496A2B" w:rsidRDefault="00917C18" w:rsidP="003405E1">
            <w:pPr>
              <w:rPr>
                <w:rFonts w:ascii="맑은 고딕" w:eastAsia="맑은 고딕" w:hAnsi="맑은 고딕" w:cs="굴림"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59F5BB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점검업체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34BB03" w14:textId="77777777" w:rsidR="00917C18" w:rsidRPr="00496A2B" w:rsidRDefault="00917C18" w:rsidP="00E927FC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소프트캠프</w:t>
            </w:r>
            <w:r w:rsidRPr="00496A2B">
              <w:rPr>
                <w:rFonts w:ascii="맑은 고딕" w:eastAsia="맑은 고딕" w:hAnsi="맑은 고딕" w:cs="굴림"/>
                <w:bCs/>
                <w:szCs w:val="22"/>
              </w:rPr>
              <w:t>㈜</w:t>
            </w:r>
          </w:p>
        </w:tc>
      </w:tr>
      <w:tr w:rsidR="00031E31" w:rsidRPr="00662C58" w14:paraId="09E4C6D8" w14:textId="77777777" w:rsidTr="00496A2B">
        <w:trPr>
          <w:trHeight w:val="554"/>
        </w:trPr>
        <w:tc>
          <w:tcPr>
            <w:tcW w:w="1121" w:type="dxa"/>
            <w:shd w:val="clear" w:color="auto" w:fill="auto"/>
            <w:vAlign w:val="center"/>
          </w:tcPr>
          <w:p w14:paraId="7D64BD70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담당자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CC46947" w14:textId="77777777" w:rsidR="00917C18" w:rsidRPr="00496A2B" w:rsidRDefault="00917C18" w:rsidP="003405E1">
            <w:pPr>
              <w:jc w:val="right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(인)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077860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점검대상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1BB76" w14:textId="3C5D77BC" w:rsidR="00917C18" w:rsidRPr="00496A2B" w:rsidRDefault="00031E31" w:rsidP="00031E31">
            <w:pPr>
              <w:jc w:val="center"/>
              <w:rPr>
                <w:rFonts w:ascii="맑은 고딕" w:eastAsia="맑은 고딕" w:hAnsi="맑은 고딕" w:cs="굴림" w:hint="eastAsia"/>
                <w:bCs/>
                <w:szCs w:val="22"/>
              </w:rPr>
            </w:pPr>
            <w:r>
              <w:rPr>
                <w:rFonts w:ascii="맑은 고딕" w:eastAsia="맑은 고딕" w:hAnsi="맑은 고딕" w:cs="굴림" w:hint="eastAsia"/>
                <w:bCs/>
                <w:szCs w:val="22"/>
              </w:rPr>
              <w:t>문서보안 서버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18DBB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proofErr w:type="spellStart"/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점검자</w:t>
            </w:r>
            <w:proofErr w:type="spellEnd"/>
          </w:p>
        </w:tc>
        <w:tc>
          <w:tcPr>
            <w:tcW w:w="2850" w:type="dxa"/>
            <w:shd w:val="clear" w:color="auto" w:fill="auto"/>
            <w:vAlign w:val="center"/>
          </w:tcPr>
          <w:p w14:paraId="3AC74668" w14:textId="77777777" w:rsidR="00917C18" w:rsidRPr="00496A2B" w:rsidRDefault="00917C18" w:rsidP="003405E1">
            <w:pPr>
              <w:jc w:val="right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 xml:space="preserve"> </w:t>
            </w:r>
            <w:r w:rsidRPr="00496A2B">
              <w:rPr>
                <w:rFonts w:ascii="맑은 고딕" w:eastAsia="맑은 고딕" w:hAnsi="맑은 고딕" w:cs="굴림"/>
                <w:bCs/>
                <w:szCs w:val="22"/>
              </w:rPr>
              <w:t xml:space="preserve">   </w:t>
            </w: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(인)</w:t>
            </w:r>
          </w:p>
        </w:tc>
      </w:tr>
    </w:tbl>
    <w:p w14:paraId="28AD15C0" w14:textId="77777777" w:rsidR="00917C18" w:rsidRDefault="00917C18" w:rsidP="00917C18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sectPr w:rsidR="00917C18" w:rsidSect="006E22FB">
      <w:headerReference w:type="default" r:id="rId72"/>
      <w:pgSz w:w="12240" w:h="15840" w:code="1"/>
      <w:pgMar w:top="384" w:right="567" w:bottom="284" w:left="1134" w:header="284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127DA" w14:textId="77777777" w:rsidR="0017417E" w:rsidRDefault="0017417E">
      <w:r>
        <w:separator/>
      </w:r>
    </w:p>
  </w:endnote>
  <w:endnote w:type="continuationSeparator" w:id="0">
    <w:p w14:paraId="0A0AA5B2" w14:textId="77777777" w:rsidR="0017417E" w:rsidRDefault="001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C0B8" w14:textId="77777777" w:rsidR="0017417E" w:rsidRDefault="0017417E">
      <w:r>
        <w:separator/>
      </w:r>
    </w:p>
  </w:footnote>
  <w:footnote w:type="continuationSeparator" w:id="0">
    <w:p w14:paraId="4D58F9CC" w14:textId="77777777" w:rsidR="0017417E" w:rsidRDefault="0017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F9E94" w14:textId="77777777" w:rsidR="00DE42D4" w:rsidRDefault="00DB503A" w:rsidP="00456F12">
    <w:pPr>
      <w:pStyle w:val="a7"/>
      <w:ind w:leftChars="-425" w:left="-850" w:firstLine="1"/>
    </w:pPr>
    <w:r>
      <w:rPr>
        <w:noProof/>
      </w:rPr>
      <w:drawing>
        <wp:inline distT="0" distB="0" distL="0" distR="0" wp14:anchorId="65D0AFD9" wp14:editId="11F6F798">
          <wp:extent cx="1200150" cy="361950"/>
          <wp:effectExtent l="0" t="0" r="0" b="0"/>
          <wp:docPr id="75" name="그림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79EBC2E"/>
    <w:lvl w:ilvl="0">
      <w:start w:val="1"/>
      <w:numFmt w:val="decimal"/>
      <w:pStyle w:val="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6E4CF92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74F0805E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2BC4608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C8A00E"/>
    <w:lvl w:ilvl="0">
      <w:start w:val="1"/>
      <w:numFmt w:val="bullet"/>
      <w:pStyle w:val="5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5" w15:restartNumberingAfterBreak="0">
    <w:nsid w:val="FFFFFF81"/>
    <w:multiLevelType w:val="singleLevel"/>
    <w:tmpl w:val="53E26EAC"/>
    <w:lvl w:ilvl="0">
      <w:start w:val="1"/>
      <w:numFmt w:val="bullet"/>
      <w:pStyle w:val="40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FFFFFF82"/>
    <w:multiLevelType w:val="singleLevel"/>
    <w:tmpl w:val="E5F4543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4758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0D6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72A2F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40F0"/>
    <w:multiLevelType w:val="hybridMultilevel"/>
    <w:tmpl w:val="028876BE"/>
    <w:lvl w:ilvl="0" w:tplc="992468DA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4FE46DB"/>
    <w:multiLevelType w:val="hybridMultilevel"/>
    <w:tmpl w:val="146A67B6"/>
    <w:lvl w:ilvl="0" w:tplc="3B6AD0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60"/>
        </w:tabs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0"/>
        </w:tabs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60"/>
        </w:tabs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0"/>
        </w:tabs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60"/>
        </w:tabs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00"/>
      </w:pPr>
    </w:lvl>
  </w:abstractNum>
  <w:abstractNum w:abstractNumId="12" w15:restartNumberingAfterBreak="0">
    <w:nsid w:val="079B7F2A"/>
    <w:multiLevelType w:val="hybridMultilevel"/>
    <w:tmpl w:val="A48E53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09A0719B"/>
    <w:multiLevelType w:val="hybridMultilevel"/>
    <w:tmpl w:val="7A92B9CC"/>
    <w:lvl w:ilvl="0" w:tplc="C2445C72">
      <w:start w:val="1"/>
      <w:numFmt w:val="bullet"/>
      <w:pStyle w:val="BodyBull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9146C3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2F678D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24ADD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8EEFD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A6A813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FC4D2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05294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E2C8BE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DB76597"/>
    <w:multiLevelType w:val="hybridMultilevel"/>
    <w:tmpl w:val="78A4BDF8"/>
    <w:lvl w:ilvl="0" w:tplc="7D3860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1550D36"/>
    <w:multiLevelType w:val="hybridMultilevel"/>
    <w:tmpl w:val="E4B0B034"/>
    <w:lvl w:ilvl="0" w:tplc="4224CF9A">
      <w:start w:val="1"/>
      <w:numFmt w:val="bullet"/>
      <w:pStyle w:val="BodyBull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402295"/>
    <w:multiLevelType w:val="multilevel"/>
    <w:tmpl w:val="803CFA40"/>
    <w:lvl w:ilvl="0">
      <w:start w:val="1"/>
      <w:numFmt w:val="decimal"/>
      <w:pStyle w:val="a1"/>
      <w:suff w:val="space"/>
      <w:lvlText w:val="별첨 #%1."/>
      <w:lvlJc w:val="left"/>
      <w:pPr>
        <w:ind w:left="1077" w:hanging="107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0" w:firstLine="0"/>
      </w:pPr>
      <w:rPr>
        <w:rFonts w:hint="eastAsia"/>
      </w:rPr>
    </w:lvl>
  </w:abstractNum>
  <w:abstractNum w:abstractNumId="17" w15:restartNumberingAfterBreak="0">
    <w:nsid w:val="18470CF5"/>
    <w:multiLevelType w:val="hybridMultilevel"/>
    <w:tmpl w:val="AF606F80"/>
    <w:lvl w:ilvl="0" w:tplc="36F825D4">
      <w:start w:val="1"/>
      <w:numFmt w:val="bullet"/>
      <w:lvlText w:val="-"/>
      <w:lvlJc w:val="left"/>
      <w:pPr>
        <w:tabs>
          <w:tab w:val="num" w:pos="1046"/>
        </w:tabs>
        <w:ind w:left="970" w:hanging="284"/>
      </w:pPr>
      <w:rPr>
        <w:rFonts w:ascii="Times New Roman" w:eastAsia="굴림체" w:hAnsi="Times New Roman" w:cs="Times New Roman" w:hint="default"/>
      </w:rPr>
    </w:lvl>
    <w:lvl w:ilvl="1" w:tplc="B52A8EB6">
      <w:start w:val="1"/>
      <w:numFmt w:val="bullet"/>
      <w:pStyle w:val="a2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828805FC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F967442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76E47A3A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84763812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7E8414FC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5D0E3A64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71DC8C3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29D1267"/>
    <w:multiLevelType w:val="hybridMultilevel"/>
    <w:tmpl w:val="72A21E18"/>
    <w:lvl w:ilvl="0" w:tplc="7F844AC2">
      <w:start w:val="1"/>
      <w:numFmt w:val="decimal"/>
      <w:pStyle w:val="BodyNum"/>
      <w:lvlText w:val="%1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 w:tplc="7D2A5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EAB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A7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20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84A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4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21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A45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0871DE"/>
    <w:multiLevelType w:val="hybridMultilevel"/>
    <w:tmpl w:val="9F3C2E52"/>
    <w:lvl w:ilvl="0" w:tplc="04090009">
      <w:start w:val="1"/>
      <w:numFmt w:val="bullet"/>
      <w:lvlText w:val="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20" w15:restartNumberingAfterBreak="0">
    <w:nsid w:val="33796483"/>
    <w:multiLevelType w:val="hybridMultilevel"/>
    <w:tmpl w:val="219A7BF8"/>
    <w:lvl w:ilvl="0" w:tplc="E110E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4E16A13"/>
    <w:multiLevelType w:val="hybridMultilevel"/>
    <w:tmpl w:val="724EAAFC"/>
    <w:lvl w:ilvl="0" w:tplc="554E00BC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FF00B70"/>
    <w:multiLevelType w:val="hybridMultilevel"/>
    <w:tmpl w:val="4A368AC2"/>
    <w:lvl w:ilvl="0" w:tplc="F112FDC2">
      <w:start w:val="1"/>
      <w:numFmt w:val="bullet"/>
      <w:lvlText w:val=""/>
      <w:lvlJc w:val="left"/>
      <w:pPr>
        <w:tabs>
          <w:tab w:val="num" w:pos="890"/>
        </w:tabs>
        <w:ind w:left="890" w:hanging="40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290"/>
        </w:tabs>
        <w:ind w:left="1290" w:hanging="400"/>
      </w:pPr>
      <w:rPr>
        <w:rFonts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0"/>
        </w:tabs>
        <w:ind w:left="24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0"/>
        </w:tabs>
        <w:ind w:left="28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0"/>
        </w:tabs>
        <w:ind w:left="32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0"/>
        </w:tabs>
        <w:ind w:left="36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0"/>
        </w:tabs>
        <w:ind w:left="4090" w:hanging="400"/>
      </w:pPr>
      <w:rPr>
        <w:rFonts w:ascii="Wingdings" w:hAnsi="Wingdings" w:hint="default"/>
      </w:rPr>
    </w:lvl>
  </w:abstractNum>
  <w:abstractNum w:abstractNumId="23" w15:restartNumberingAfterBreak="0">
    <w:nsid w:val="40693B54"/>
    <w:multiLevelType w:val="singleLevel"/>
    <w:tmpl w:val="B43A982E"/>
    <w:lvl w:ilvl="0">
      <w:numFmt w:val="bullet"/>
      <w:pStyle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24" w15:restartNumberingAfterBreak="0">
    <w:nsid w:val="417B4334"/>
    <w:multiLevelType w:val="hybridMultilevel"/>
    <w:tmpl w:val="6142B3F8"/>
    <w:lvl w:ilvl="0" w:tplc="2B0824C8">
      <w:start w:val="1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403ABD"/>
    <w:multiLevelType w:val="hybridMultilevel"/>
    <w:tmpl w:val="4B428CCA"/>
    <w:lvl w:ilvl="0" w:tplc="04090009">
      <w:start w:val="1"/>
      <w:numFmt w:val="bullet"/>
      <w:lvlText w:val=""/>
      <w:lvlJc w:val="left"/>
      <w:pPr>
        <w:ind w:left="111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00"/>
      </w:pPr>
      <w:rPr>
        <w:rFonts w:ascii="Wingdings" w:hAnsi="Wingdings" w:hint="default"/>
      </w:rPr>
    </w:lvl>
  </w:abstractNum>
  <w:abstractNum w:abstractNumId="26" w15:restartNumberingAfterBreak="0">
    <w:nsid w:val="6DFC2F11"/>
    <w:multiLevelType w:val="hybridMultilevel"/>
    <w:tmpl w:val="A65462E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E3122BB"/>
    <w:multiLevelType w:val="multilevel"/>
    <w:tmpl w:val="D7DA4740"/>
    <w:lvl w:ilvl="0">
      <w:start w:val="1"/>
      <w:numFmt w:val="decimal"/>
      <w:pStyle w:val="-1"/>
      <w:suff w:val="space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pStyle w:val="-11"/>
      <w:suff w:val="space"/>
      <w:lvlText w:val="%1.%2"/>
      <w:lvlJc w:val="left"/>
      <w:pPr>
        <w:ind w:left="437" w:hanging="437"/>
      </w:pPr>
      <w:rPr>
        <w:rFonts w:hint="eastAsia"/>
      </w:rPr>
    </w:lvl>
    <w:lvl w:ilvl="2">
      <w:start w:val="1"/>
      <w:numFmt w:val="decimal"/>
      <w:pStyle w:val="-111"/>
      <w:suff w:val="space"/>
      <w:lvlText w:val="%1.%2.%3"/>
      <w:lvlJc w:val="left"/>
      <w:pPr>
        <w:ind w:left="646" w:hanging="646"/>
      </w:pPr>
      <w:rPr>
        <w:rFonts w:hint="eastAsia"/>
      </w:rPr>
    </w:lvl>
    <w:lvl w:ilvl="3">
      <w:start w:val="1"/>
      <w:numFmt w:val="ganada"/>
      <w:pStyle w:val="-"/>
      <w:suff w:val="space"/>
      <w:lvlText w:val="[%4]"/>
      <w:lvlJc w:val="left"/>
      <w:pPr>
        <w:ind w:left="907" w:hanging="550"/>
      </w:pPr>
      <w:rPr>
        <w:rFonts w:hint="eastAsia"/>
      </w:rPr>
    </w:lvl>
    <w:lvl w:ilvl="4">
      <w:start w:val="1"/>
      <w:numFmt w:val="none"/>
      <w:pStyle w:val="-0"/>
      <w:suff w:val="nothing"/>
      <w:lvlText w:val=""/>
      <w:lvlJc w:val="left"/>
      <w:pPr>
        <w:ind w:left="1276" w:hanging="425"/>
      </w:pPr>
      <w:rPr>
        <w:rFonts w:hint="eastAsia"/>
      </w:rPr>
    </w:lvl>
    <w:lvl w:ilvl="5">
      <w:start w:val="1"/>
      <w:numFmt w:val="decimal"/>
      <w:pStyle w:val="-10"/>
      <w:suff w:val="space"/>
      <w:lvlText w:val="(%6)"/>
      <w:lvlJc w:val="left"/>
      <w:pPr>
        <w:ind w:left="1304" w:hanging="397"/>
      </w:pPr>
      <w:rPr>
        <w:rFonts w:hint="eastAsia"/>
      </w:rPr>
    </w:lvl>
    <w:lvl w:ilvl="6">
      <w:start w:val="1"/>
      <w:numFmt w:val="none"/>
      <w:pStyle w:val="-12"/>
      <w:suff w:val="nothing"/>
      <w:lvlText w:val=""/>
      <w:lvlJc w:val="left"/>
      <w:pPr>
        <w:ind w:left="1673" w:hanging="426"/>
      </w:pPr>
      <w:rPr>
        <w:rFonts w:hint="eastAsia"/>
      </w:rPr>
    </w:lvl>
    <w:lvl w:ilvl="7">
      <w:start w:val="1"/>
      <w:numFmt w:val="decimalEnclosedCircle"/>
      <w:pStyle w:val="-2"/>
      <w:suff w:val="space"/>
      <w:lvlText w:val="%8"/>
      <w:lvlJc w:val="left"/>
      <w:pPr>
        <w:ind w:left="1559" w:hanging="312"/>
      </w:pPr>
      <w:rPr>
        <w:rFonts w:hint="eastAsia"/>
      </w:rPr>
    </w:lvl>
    <w:lvl w:ilvl="8">
      <w:start w:val="1"/>
      <w:numFmt w:val="none"/>
      <w:pStyle w:val="-3"/>
      <w:suff w:val="nothing"/>
      <w:lvlText w:val=""/>
      <w:lvlJc w:val="left"/>
      <w:pPr>
        <w:ind w:left="1899" w:hanging="425"/>
      </w:pPr>
      <w:rPr>
        <w:rFonts w:hint="eastAsia"/>
      </w:rPr>
    </w:lvl>
  </w:abstractNum>
  <w:abstractNum w:abstractNumId="28" w15:restartNumberingAfterBreak="0">
    <w:nsid w:val="737114B4"/>
    <w:multiLevelType w:val="hybridMultilevel"/>
    <w:tmpl w:val="7D3ABEEE"/>
    <w:lvl w:ilvl="0" w:tplc="04090001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pStyle w:val="1"/>
      <w:lvlText w:val="☞"/>
      <w:lvlJc w:val="left"/>
      <w:pPr>
        <w:tabs>
          <w:tab w:val="num" w:pos="397"/>
        </w:tabs>
        <w:ind w:left="397" w:hanging="397"/>
      </w:pPr>
      <w:rPr>
        <w:rFonts w:ascii="굴림" w:eastAsia="굴림" w:hAnsi="Wingdings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646AC0"/>
    <w:multiLevelType w:val="hybridMultilevel"/>
    <w:tmpl w:val="2698D78E"/>
    <w:lvl w:ilvl="0" w:tplc="A8FA0C24">
      <w:numFmt w:val="bullet"/>
      <w:lvlText w:val=""/>
      <w:lvlJc w:val="left"/>
      <w:pPr>
        <w:ind w:left="760" w:hanging="360"/>
      </w:pPr>
      <w:rPr>
        <w:rFonts w:ascii="Wingdings" w:eastAsia="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B9213F"/>
    <w:multiLevelType w:val="multilevel"/>
    <w:tmpl w:val="2876BB5C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ascii="Arial" w:eastAsia="HY견고딕" w:hAnsi="Arial"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HY견고딕" w:hAnsi="Arial" w:hint="default"/>
        <w:b/>
        <w:i w:val="0"/>
        <w:sz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425" w:hanging="425"/>
      </w:pPr>
      <w:rPr>
        <w:rFonts w:ascii="Arial" w:eastAsia="HY견고딕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080"/>
        </w:tabs>
        <w:ind w:left="425" w:hanging="425"/>
      </w:pPr>
      <w:rPr>
        <w:rFonts w:ascii="Arial" w:eastAsia="HY견고딕" w:hAnsi="Arial" w:hint="default"/>
        <w:sz w:val="20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0"/>
        </w:tabs>
        <w:ind w:left="3600" w:hanging="3600"/>
      </w:pPr>
      <w:rPr>
        <w:rFonts w:ascii="Arial" w:eastAsia="HY견고딕" w:hAnsi="Arial" w:hint="default"/>
        <w:sz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eastAsia"/>
      </w:rPr>
    </w:lvl>
  </w:abstractNum>
  <w:num w:numId="1" w16cid:durableId="894045916">
    <w:abstractNumId w:val="28"/>
  </w:num>
  <w:num w:numId="2" w16cid:durableId="1343241116">
    <w:abstractNumId w:val="23"/>
  </w:num>
  <w:num w:numId="3" w16cid:durableId="792362321">
    <w:abstractNumId w:val="9"/>
  </w:num>
  <w:num w:numId="4" w16cid:durableId="1819151587">
    <w:abstractNumId w:val="7"/>
  </w:num>
  <w:num w:numId="5" w16cid:durableId="1872036578">
    <w:abstractNumId w:val="6"/>
  </w:num>
  <w:num w:numId="6" w16cid:durableId="1965889363">
    <w:abstractNumId w:val="5"/>
  </w:num>
  <w:num w:numId="7" w16cid:durableId="1094713564">
    <w:abstractNumId w:val="4"/>
  </w:num>
  <w:num w:numId="8" w16cid:durableId="1724911146">
    <w:abstractNumId w:val="8"/>
  </w:num>
  <w:num w:numId="9" w16cid:durableId="945115958">
    <w:abstractNumId w:val="3"/>
  </w:num>
  <w:num w:numId="10" w16cid:durableId="2103143325">
    <w:abstractNumId w:val="30"/>
  </w:num>
  <w:num w:numId="11" w16cid:durableId="1813328061">
    <w:abstractNumId w:val="18"/>
  </w:num>
  <w:num w:numId="12" w16cid:durableId="516500090">
    <w:abstractNumId w:val="2"/>
  </w:num>
  <w:num w:numId="13" w16cid:durableId="2106612435">
    <w:abstractNumId w:val="1"/>
  </w:num>
  <w:num w:numId="14" w16cid:durableId="1035428294">
    <w:abstractNumId w:val="0"/>
  </w:num>
  <w:num w:numId="15" w16cid:durableId="68582953">
    <w:abstractNumId w:val="15"/>
  </w:num>
  <w:num w:numId="16" w16cid:durableId="689843253">
    <w:abstractNumId w:val="13"/>
  </w:num>
  <w:num w:numId="17" w16cid:durableId="1730956526">
    <w:abstractNumId w:val="17"/>
  </w:num>
  <w:num w:numId="18" w16cid:durableId="63266228">
    <w:abstractNumId w:val="16"/>
  </w:num>
  <w:num w:numId="19" w16cid:durableId="1333332591">
    <w:abstractNumId w:val="27"/>
  </w:num>
  <w:num w:numId="20" w16cid:durableId="1772116454">
    <w:abstractNumId w:val="22"/>
  </w:num>
  <w:num w:numId="21" w16cid:durableId="1031229496">
    <w:abstractNumId w:val="24"/>
  </w:num>
  <w:num w:numId="22" w16cid:durableId="1121025102">
    <w:abstractNumId w:val="21"/>
  </w:num>
  <w:num w:numId="23" w16cid:durableId="306398439">
    <w:abstractNumId w:val="10"/>
  </w:num>
  <w:num w:numId="24" w16cid:durableId="1059523809">
    <w:abstractNumId w:val="26"/>
  </w:num>
  <w:num w:numId="25" w16cid:durableId="1032223020">
    <w:abstractNumId w:val="14"/>
  </w:num>
  <w:num w:numId="26" w16cid:durableId="1892418996">
    <w:abstractNumId w:val="20"/>
  </w:num>
  <w:num w:numId="27" w16cid:durableId="306323288">
    <w:abstractNumId w:val="11"/>
  </w:num>
  <w:num w:numId="28" w16cid:durableId="1354377852">
    <w:abstractNumId w:val="29"/>
  </w:num>
  <w:num w:numId="29" w16cid:durableId="1465927604">
    <w:abstractNumId w:val="12"/>
  </w:num>
  <w:num w:numId="30" w16cid:durableId="1790274855">
    <w:abstractNumId w:val="25"/>
  </w:num>
  <w:num w:numId="31" w16cid:durableId="20565437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B4"/>
    <w:rsid w:val="000009A2"/>
    <w:rsid w:val="00002440"/>
    <w:rsid w:val="000035F6"/>
    <w:rsid w:val="00004910"/>
    <w:rsid w:val="0001076A"/>
    <w:rsid w:val="00013E7E"/>
    <w:rsid w:val="00014152"/>
    <w:rsid w:val="000206A7"/>
    <w:rsid w:val="00021A11"/>
    <w:rsid w:val="00024331"/>
    <w:rsid w:val="00031E31"/>
    <w:rsid w:val="00036174"/>
    <w:rsid w:val="00047BD9"/>
    <w:rsid w:val="00050C55"/>
    <w:rsid w:val="00057F80"/>
    <w:rsid w:val="000623D7"/>
    <w:rsid w:val="0006664E"/>
    <w:rsid w:val="00066D56"/>
    <w:rsid w:val="00070832"/>
    <w:rsid w:val="00074A40"/>
    <w:rsid w:val="00075EA3"/>
    <w:rsid w:val="00077F91"/>
    <w:rsid w:val="00083D87"/>
    <w:rsid w:val="000923EB"/>
    <w:rsid w:val="0009375F"/>
    <w:rsid w:val="00094D32"/>
    <w:rsid w:val="0009652D"/>
    <w:rsid w:val="000A44CE"/>
    <w:rsid w:val="000A50D8"/>
    <w:rsid w:val="000C1B6B"/>
    <w:rsid w:val="000C1CFC"/>
    <w:rsid w:val="000D1A24"/>
    <w:rsid w:val="000E0947"/>
    <w:rsid w:val="000E3006"/>
    <w:rsid w:val="000F3DA7"/>
    <w:rsid w:val="0011044A"/>
    <w:rsid w:val="00111B8F"/>
    <w:rsid w:val="00112539"/>
    <w:rsid w:val="00115B6D"/>
    <w:rsid w:val="00123512"/>
    <w:rsid w:val="00135E98"/>
    <w:rsid w:val="0013747C"/>
    <w:rsid w:val="0016295B"/>
    <w:rsid w:val="0017417E"/>
    <w:rsid w:val="0017436D"/>
    <w:rsid w:val="00175A76"/>
    <w:rsid w:val="00182DA4"/>
    <w:rsid w:val="00186FE1"/>
    <w:rsid w:val="0018765D"/>
    <w:rsid w:val="0019059F"/>
    <w:rsid w:val="00191ED1"/>
    <w:rsid w:val="0019286B"/>
    <w:rsid w:val="00193E20"/>
    <w:rsid w:val="001957EC"/>
    <w:rsid w:val="001A2FD7"/>
    <w:rsid w:val="001A6911"/>
    <w:rsid w:val="001A6D6D"/>
    <w:rsid w:val="001B06CA"/>
    <w:rsid w:val="001B0731"/>
    <w:rsid w:val="001B3445"/>
    <w:rsid w:val="001B4EE9"/>
    <w:rsid w:val="001C517D"/>
    <w:rsid w:val="001C7585"/>
    <w:rsid w:val="001D0C2A"/>
    <w:rsid w:val="001D2D53"/>
    <w:rsid w:val="001D6ED1"/>
    <w:rsid w:val="001D6FAC"/>
    <w:rsid w:val="001E045E"/>
    <w:rsid w:val="001E2786"/>
    <w:rsid w:val="001E696C"/>
    <w:rsid w:val="001F067C"/>
    <w:rsid w:val="001F2F68"/>
    <w:rsid w:val="001F38CA"/>
    <w:rsid w:val="001F647A"/>
    <w:rsid w:val="00203677"/>
    <w:rsid w:val="00207008"/>
    <w:rsid w:val="00214DB7"/>
    <w:rsid w:val="0021773F"/>
    <w:rsid w:val="00231687"/>
    <w:rsid w:val="00232C40"/>
    <w:rsid w:val="002332E9"/>
    <w:rsid w:val="00242552"/>
    <w:rsid w:val="00242D16"/>
    <w:rsid w:val="00243151"/>
    <w:rsid w:val="00250ED2"/>
    <w:rsid w:val="00251BD4"/>
    <w:rsid w:val="0025244D"/>
    <w:rsid w:val="002530B3"/>
    <w:rsid w:val="00264DC2"/>
    <w:rsid w:val="002668A2"/>
    <w:rsid w:val="0026752A"/>
    <w:rsid w:val="00270F2F"/>
    <w:rsid w:val="00270F98"/>
    <w:rsid w:val="00272511"/>
    <w:rsid w:val="00274907"/>
    <w:rsid w:val="002807C6"/>
    <w:rsid w:val="00281AF9"/>
    <w:rsid w:val="002870BD"/>
    <w:rsid w:val="00293A01"/>
    <w:rsid w:val="00293C9C"/>
    <w:rsid w:val="002A205F"/>
    <w:rsid w:val="002A6979"/>
    <w:rsid w:val="002B17FC"/>
    <w:rsid w:val="002B5F2E"/>
    <w:rsid w:val="002C17DB"/>
    <w:rsid w:val="002D017F"/>
    <w:rsid w:val="002D070A"/>
    <w:rsid w:val="002D4CA4"/>
    <w:rsid w:val="002D648B"/>
    <w:rsid w:val="002D75CE"/>
    <w:rsid w:val="002E013F"/>
    <w:rsid w:val="002F671B"/>
    <w:rsid w:val="003005A5"/>
    <w:rsid w:val="003121C4"/>
    <w:rsid w:val="00313FBC"/>
    <w:rsid w:val="0031713C"/>
    <w:rsid w:val="00317158"/>
    <w:rsid w:val="003173EC"/>
    <w:rsid w:val="003200A8"/>
    <w:rsid w:val="00320B26"/>
    <w:rsid w:val="00324B27"/>
    <w:rsid w:val="00325953"/>
    <w:rsid w:val="0033543A"/>
    <w:rsid w:val="00335A0E"/>
    <w:rsid w:val="003470C7"/>
    <w:rsid w:val="00347B17"/>
    <w:rsid w:val="0035030E"/>
    <w:rsid w:val="0035586B"/>
    <w:rsid w:val="003613FF"/>
    <w:rsid w:val="003621C4"/>
    <w:rsid w:val="00362B91"/>
    <w:rsid w:val="00363C20"/>
    <w:rsid w:val="0036586D"/>
    <w:rsid w:val="00371C7B"/>
    <w:rsid w:val="00371FD5"/>
    <w:rsid w:val="003932CB"/>
    <w:rsid w:val="00395453"/>
    <w:rsid w:val="003B5EC3"/>
    <w:rsid w:val="003B7767"/>
    <w:rsid w:val="003B7EA7"/>
    <w:rsid w:val="003C0CC9"/>
    <w:rsid w:val="003D454B"/>
    <w:rsid w:val="003D7D26"/>
    <w:rsid w:val="003E164B"/>
    <w:rsid w:val="003E690E"/>
    <w:rsid w:val="003F01D8"/>
    <w:rsid w:val="003F42A4"/>
    <w:rsid w:val="003F4987"/>
    <w:rsid w:val="004070DC"/>
    <w:rsid w:val="00407521"/>
    <w:rsid w:val="00407DAC"/>
    <w:rsid w:val="00410E96"/>
    <w:rsid w:val="004171CF"/>
    <w:rsid w:val="00417A22"/>
    <w:rsid w:val="00425738"/>
    <w:rsid w:val="00430F6C"/>
    <w:rsid w:val="0043345E"/>
    <w:rsid w:val="00440353"/>
    <w:rsid w:val="004425CF"/>
    <w:rsid w:val="004438DE"/>
    <w:rsid w:val="00456F12"/>
    <w:rsid w:val="00466C47"/>
    <w:rsid w:val="004712A4"/>
    <w:rsid w:val="00471C29"/>
    <w:rsid w:val="004868FA"/>
    <w:rsid w:val="00491493"/>
    <w:rsid w:val="00496A2B"/>
    <w:rsid w:val="00497457"/>
    <w:rsid w:val="004A1B39"/>
    <w:rsid w:val="004A6248"/>
    <w:rsid w:val="004A6285"/>
    <w:rsid w:val="004B3271"/>
    <w:rsid w:val="004B5FF2"/>
    <w:rsid w:val="004B788A"/>
    <w:rsid w:val="004C03BE"/>
    <w:rsid w:val="004C633D"/>
    <w:rsid w:val="004D2372"/>
    <w:rsid w:val="004D4710"/>
    <w:rsid w:val="004E291B"/>
    <w:rsid w:val="004E3755"/>
    <w:rsid w:val="004E5835"/>
    <w:rsid w:val="004E64C0"/>
    <w:rsid w:val="004E651A"/>
    <w:rsid w:val="004F3E86"/>
    <w:rsid w:val="004F4727"/>
    <w:rsid w:val="004F6ADF"/>
    <w:rsid w:val="00503AA6"/>
    <w:rsid w:val="00506984"/>
    <w:rsid w:val="00511FC7"/>
    <w:rsid w:val="00513029"/>
    <w:rsid w:val="00513CC2"/>
    <w:rsid w:val="00515C81"/>
    <w:rsid w:val="00521E9D"/>
    <w:rsid w:val="00527D5F"/>
    <w:rsid w:val="00543454"/>
    <w:rsid w:val="00544EAC"/>
    <w:rsid w:val="00547CD0"/>
    <w:rsid w:val="00555B58"/>
    <w:rsid w:val="00556115"/>
    <w:rsid w:val="00556C54"/>
    <w:rsid w:val="005647C6"/>
    <w:rsid w:val="00570026"/>
    <w:rsid w:val="00570611"/>
    <w:rsid w:val="005725C2"/>
    <w:rsid w:val="0058157B"/>
    <w:rsid w:val="00585939"/>
    <w:rsid w:val="0059728C"/>
    <w:rsid w:val="00597EE0"/>
    <w:rsid w:val="005A6ED5"/>
    <w:rsid w:val="005B06C8"/>
    <w:rsid w:val="005B1963"/>
    <w:rsid w:val="005B2790"/>
    <w:rsid w:val="005B5380"/>
    <w:rsid w:val="005C1A8B"/>
    <w:rsid w:val="005C2341"/>
    <w:rsid w:val="005C2B61"/>
    <w:rsid w:val="005C5C34"/>
    <w:rsid w:val="005C6912"/>
    <w:rsid w:val="005D0F05"/>
    <w:rsid w:val="005D25CA"/>
    <w:rsid w:val="005D45AA"/>
    <w:rsid w:val="005E2DE6"/>
    <w:rsid w:val="005E3F0A"/>
    <w:rsid w:val="005E40AF"/>
    <w:rsid w:val="005E5D41"/>
    <w:rsid w:val="005F2FD1"/>
    <w:rsid w:val="0060174C"/>
    <w:rsid w:val="00604D9C"/>
    <w:rsid w:val="00621E95"/>
    <w:rsid w:val="00624CA2"/>
    <w:rsid w:val="00630D16"/>
    <w:rsid w:val="00631BB6"/>
    <w:rsid w:val="00633689"/>
    <w:rsid w:val="0064236B"/>
    <w:rsid w:val="00643827"/>
    <w:rsid w:val="00662C58"/>
    <w:rsid w:val="00664527"/>
    <w:rsid w:val="00664995"/>
    <w:rsid w:val="00664F4C"/>
    <w:rsid w:val="00671083"/>
    <w:rsid w:val="00681894"/>
    <w:rsid w:val="006842CE"/>
    <w:rsid w:val="006A4AFE"/>
    <w:rsid w:val="006B080B"/>
    <w:rsid w:val="006B17F1"/>
    <w:rsid w:val="006B3073"/>
    <w:rsid w:val="006B4207"/>
    <w:rsid w:val="006C2E5F"/>
    <w:rsid w:val="006C4D42"/>
    <w:rsid w:val="006C6E7B"/>
    <w:rsid w:val="006C72E3"/>
    <w:rsid w:val="006D606D"/>
    <w:rsid w:val="006D7CA6"/>
    <w:rsid w:val="006E22FB"/>
    <w:rsid w:val="006E7DBB"/>
    <w:rsid w:val="006F3EBB"/>
    <w:rsid w:val="006F796E"/>
    <w:rsid w:val="00702E3C"/>
    <w:rsid w:val="00703254"/>
    <w:rsid w:val="00704EA7"/>
    <w:rsid w:val="007066EC"/>
    <w:rsid w:val="007070F0"/>
    <w:rsid w:val="007119A4"/>
    <w:rsid w:val="0071531E"/>
    <w:rsid w:val="00715B7E"/>
    <w:rsid w:val="0071612E"/>
    <w:rsid w:val="007228BD"/>
    <w:rsid w:val="00722DAB"/>
    <w:rsid w:val="0072310B"/>
    <w:rsid w:val="00723E2F"/>
    <w:rsid w:val="00730661"/>
    <w:rsid w:val="00737096"/>
    <w:rsid w:val="007417D6"/>
    <w:rsid w:val="00745566"/>
    <w:rsid w:val="00750597"/>
    <w:rsid w:val="0076058F"/>
    <w:rsid w:val="00770DB3"/>
    <w:rsid w:val="00774FB2"/>
    <w:rsid w:val="00782E4A"/>
    <w:rsid w:val="00786B5B"/>
    <w:rsid w:val="00795076"/>
    <w:rsid w:val="007C1451"/>
    <w:rsid w:val="007C548A"/>
    <w:rsid w:val="007C63D7"/>
    <w:rsid w:val="007E595F"/>
    <w:rsid w:val="007E6203"/>
    <w:rsid w:val="007E68AF"/>
    <w:rsid w:val="007F5F93"/>
    <w:rsid w:val="00800C4B"/>
    <w:rsid w:val="00801E9E"/>
    <w:rsid w:val="00804C82"/>
    <w:rsid w:val="00806478"/>
    <w:rsid w:val="00812DCA"/>
    <w:rsid w:val="00816CA6"/>
    <w:rsid w:val="008203B0"/>
    <w:rsid w:val="00823C6F"/>
    <w:rsid w:val="0082456E"/>
    <w:rsid w:val="00827734"/>
    <w:rsid w:val="00832EC8"/>
    <w:rsid w:val="00833FD4"/>
    <w:rsid w:val="008360F9"/>
    <w:rsid w:val="0083679C"/>
    <w:rsid w:val="00837BD9"/>
    <w:rsid w:val="00842301"/>
    <w:rsid w:val="00850297"/>
    <w:rsid w:val="00852DC9"/>
    <w:rsid w:val="008530CD"/>
    <w:rsid w:val="00857B47"/>
    <w:rsid w:val="008607CF"/>
    <w:rsid w:val="0086419D"/>
    <w:rsid w:val="008655A1"/>
    <w:rsid w:val="008739C7"/>
    <w:rsid w:val="00873E8E"/>
    <w:rsid w:val="00874C9B"/>
    <w:rsid w:val="008810E1"/>
    <w:rsid w:val="008813B8"/>
    <w:rsid w:val="00881DFA"/>
    <w:rsid w:val="00882FCD"/>
    <w:rsid w:val="00884783"/>
    <w:rsid w:val="008934D9"/>
    <w:rsid w:val="008A23D3"/>
    <w:rsid w:val="008A6D4C"/>
    <w:rsid w:val="008B0ACB"/>
    <w:rsid w:val="008B1258"/>
    <w:rsid w:val="008C273A"/>
    <w:rsid w:val="008C33CE"/>
    <w:rsid w:val="008E3599"/>
    <w:rsid w:val="008E5D29"/>
    <w:rsid w:val="008E6B2F"/>
    <w:rsid w:val="008E7BA2"/>
    <w:rsid w:val="008F51BB"/>
    <w:rsid w:val="008F5820"/>
    <w:rsid w:val="00915F7F"/>
    <w:rsid w:val="0091613F"/>
    <w:rsid w:val="00917C18"/>
    <w:rsid w:val="00925E7A"/>
    <w:rsid w:val="00926458"/>
    <w:rsid w:val="00931088"/>
    <w:rsid w:val="00932571"/>
    <w:rsid w:val="009439D1"/>
    <w:rsid w:val="00944515"/>
    <w:rsid w:val="00950549"/>
    <w:rsid w:val="00950E45"/>
    <w:rsid w:val="00961A98"/>
    <w:rsid w:val="00966E72"/>
    <w:rsid w:val="00970390"/>
    <w:rsid w:val="00970F23"/>
    <w:rsid w:val="0097117B"/>
    <w:rsid w:val="00971438"/>
    <w:rsid w:val="00974F10"/>
    <w:rsid w:val="0097620E"/>
    <w:rsid w:val="009930D5"/>
    <w:rsid w:val="00993C66"/>
    <w:rsid w:val="009940B8"/>
    <w:rsid w:val="009A1D03"/>
    <w:rsid w:val="009A43C5"/>
    <w:rsid w:val="009A61F1"/>
    <w:rsid w:val="009A7F17"/>
    <w:rsid w:val="009B0C56"/>
    <w:rsid w:val="009B0D41"/>
    <w:rsid w:val="009B2287"/>
    <w:rsid w:val="009C5452"/>
    <w:rsid w:val="009D7196"/>
    <w:rsid w:val="009E69C9"/>
    <w:rsid w:val="009E79D6"/>
    <w:rsid w:val="009F0041"/>
    <w:rsid w:val="009F28ED"/>
    <w:rsid w:val="009F3007"/>
    <w:rsid w:val="009F3E5F"/>
    <w:rsid w:val="009F6467"/>
    <w:rsid w:val="009F6C6E"/>
    <w:rsid w:val="00A00094"/>
    <w:rsid w:val="00A01B0A"/>
    <w:rsid w:val="00A036BD"/>
    <w:rsid w:val="00A04191"/>
    <w:rsid w:val="00A068B6"/>
    <w:rsid w:val="00A14949"/>
    <w:rsid w:val="00A2597A"/>
    <w:rsid w:val="00A25B4D"/>
    <w:rsid w:val="00A304E7"/>
    <w:rsid w:val="00A311C7"/>
    <w:rsid w:val="00A35270"/>
    <w:rsid w:val="00A41472"/>
    <w:rsid w:val="00A42CF7"/>
    <w:rsid w:val="00A42D84"/>
    <w:rsid w:val="00A4307B"/>
    <w:rsid w:val="00A46B35"/>
    <w:rsid w:val="00A4728C"/>
    <w:rsid w:val="00A474C8"/>
    <w:rsid w:val="00A56A1B"/>
    <w:rsid w:val="00A57C5B"/>
    <w:rsid w:val="00A63CF6"/>
    <w:rsid w:val="00A708E0"/>
    <w:rsid w:val="00A803D6"/>
    <w:rsid w:val="00A8496C"/>
    <w:rsid w:val="00A86E85"/>
    <w:rsid w:val="00A9035C"/>
    <w:rsid w:val="00A913F8"/>
    <w:rsid w:val="00A92310"/>
    <w:rsid w:val="00A92D8E"/>
    <w:rsid w:val="00A92DD9"/>
    <w:rsid w:val="00A92FB1"/>
    <w:rsid w:val="00A9540E"/>
    <w:rsid w:val="00A97646"/>
    <w:rsid w:val="00AA338B"/>
    <w:rsid w:val="00AA691C"/>
    <w:rsid w:val="00AA696F"/>
    <w:rsid w:val="00AB3493"/>
    <w:rsid w:val="00AC1B85"/>
    <w:rsid w:val="00AD0090"/>
    <w:rsid w:val="00AD0730"/>
    <w:rsid w:val="00AD42B6"/>
    <w:rsid w:val="00AD6CC2"/>
    <w:rsid w:val="00AD7929"/>
    <w:rsid w:val="00AE2403"/>
    <w:rsid w:val="00AF1B49"/>
    <w:rsid w:val="00B044DB"/>
    <w:rsid w:val="00B053E1"/>
    <w:rsid w:val="00B065AB"/>
    <w:rsid w:val="00B14ACB"/>
    <w:rsid w:val="00B15205"/>
    <w:rsid w:val="00B15C91"/>
    <w:rsid w:val="00B20B26"/>
    <w:rsid w:val="00B21AA1"/>
    <w:rsid w:val="00B35BBB"/>
    <w:rsid w:val="00B369F1"/>
    <w:rsid w:val="00B411A7"/>
    <w:rsid w:val="00B43AFB"/>
    <w:rsid w:val="00B451A1"/>
    <w:rsid w:val="00B46F59"/>
    <w:rsid w:val="00B73391"/>
    <w:rsid w:val="00B75D25"/>
    <w:rsid w:val="00B76DCE"/>
    <w:rsid w:val="00B77FC9"/>
    <w:rsid w:val="00B81AB1"/>
    <w:rsid w:val="00B82B11"/>
    <w:rsid w:val="00BA06E8"/>
    <w:rsid w:val="00BA3847"/>
    <w:rsid w:val="00BB0C54"/>
    <w:rsid w:val="00BB4255"/>
    <w:rsid w:val="00BC41AF"/>
    <w:rsid w:val="00BC480D"/>
    <w:rsid w:val="00BC7BCE"/>
    <w:rsid w:val="00BD3587"/>
    <w:rsid w:val="00BD5F28"/>
    <w:rsid w:val="00BE053E"/>
    <w:rsid w:val="00BE1FF1"/>
    <w:rsid w:val="00BE6FED"/>
    <w:rsid w:val="00BF00B5"/>
    <w:rsid w:val="00BF1D54"/>
    <w:rsid w:val="00BF5084"/>
    <w:rsid w:val="00BF60D4"/>
    <w:rsid w:val="00C05968"/>
    <w:rsid w:val="00C0683E"/>
    <w:rsid w:val="00C06D6C"/>
    <w:rsid w:val="00C11C23"/>
    <w:rsid w:val="00C16711"/>
    <w:rsid w:val="00C55B3D"/>
    <w:rsid w:val="00C57A11"/>
    <w:rsid w:val="00C66818"/>
    <w:rsid w:val="00C70490"/>
    <w:rsid w:val="00C774C9"/>
    <w:rsid w:val="00C77AD1"/>
    <w:rsid w:val="00C827A1"/>
    <w:rsid w:val="00C83532"/>
    <w:rsid w:val="00C86F65"/>
    <w:rsid w:val="00C8780F"/>
    <w:rsid w:val="00C905A5"/>
    <w:rsid w:val="00C9116A"/>
    <w:rsid w:val="00C93A7A"/>
    <w:rsid w:val="00C9453A"/>
    <w:rsid w:val="00C95A47"/>
    <w:rsid w:val="00CA6AC9"/>
    <w:rsid w:val="00CC2448"/>
    <w:rsid w:val="00CC6046"/>
    <w:rsid w:val="00CC6FA0"/>
    <w:rsid w:val="00CD4F0A"/>
    <w:rsid w:val="00CD7D90"/>
    <w:rsid w:val="00CD7EBC"/>
    <w:rsid w:val="00CF0DEF"/>
    <w:rsid w:val="00CF3A7F"/>
    <w:rsid w:val="00CF6152"/>
    <w:rsid w:val="00CF65E1"/>
    <w:rsid w:val="00CF69B8"/>
    <w:rsid w:val="00CF6A03"/>
    <w:rsid w:val="00CF7909"/>
    <w:rsid w:val="00D033E2"/>
    <w:rsid w:val="00D0445B"/>
    <w:rsid w:val="00D06740"/>
    <w:rsid w:val="00D10A50"/>
    <w:rsid w:val="00D152AC"/>
    <w:rsid w:val="00D171A1"/>
    <w:rsid w:val="00D174B4"/>
    <w:rsid w:val="00D20034"/>
    <w:rsid w:val="00D206BA"/>
    <w:rsid w:val="00D22367"/>
    <w:rsid w:val="00D27468"/>
    <w:rsid w:val="00D3236D"/>
    <w:rsid w:val="00D3372E"/>
    <w:rsid w:val="00D3461A"/>
    <w:rsid w:val="00D41018"/>
    <w:rsid w:val="00D41C4F"/>
    <w:rsid w:val="00D423CB"/>
    <w:rsid w:val="00D462ED"/>
    <w:rsid w:val="00D6036A"/>
    <w:rsid w:val="00D65296"/>
    <w:rsid w:val="00D74108"/>
    <w:rsid w:val="00D74557"/>
    <w:rsid w:val="00D8021B"/>
    <w:rsid w:val="00D8177E"/>
    <w:rsid w:val="00D8193B"/>
    <w:rsid w:val="00D83E5F"/>
    <w:rsid w:val="00D849D0"/>
    <w:rsid w:val="00D8569F"/>
    <w:rsid w:val="00D86EA6"/>
    <w:rsid w:val="00D907E8"/>
    <w:rsid w:val="00D90CA7"/>
    <w:rsid w:val="00DA225E"/>
    <w:rsid w:val="00DA46D4"/>
    <w:rsid w:val="00DA5652"/>
    <w:rsid w:val="00DA6AB8"/>
    <w:rsid w:val="00DA7435"/>
    <w:rsid w:val="00DB503A"/>
    <w:rsid w:val="00DB5B1A"/>
    <w:rsid w:val="00DB6BD8"/>
    <w:rsid w:val="00DC173E"/>
    <w:rsid w:val="00DC6422"/>
    <w:rsid w:val="00DD36C7"/>
    <w:rsid w:val="00DD39B4"/>
    <w:rsid w:val="00DE109C"/>
    <w:rsid w:val="00DE42D4"/>
    <w:rsid w:val="00E006BC"/>
    <w:rsid w:val="00E00CFE"/>
    <w:rsid w:val="00E01D2D"/>
    <w:rsid w:val="00E03D47"/>
    <w:rsid w:val="00E103B0"/>
    <w:rsid w:val="00E12A26"/>
    <w:rsid w:val="00E240B3"/>
    <w:rsid w:val="00E35E89"/>
    <w:rsid w:val="00E52362"/>
    <w:rsid w:val="00E539B7"/>
    <w:rsid w:val="00E54978"/>
    <w:rsid w:val="00E552DA"/>
    <w:rsid w:val="00E55B72"/>
    <w:rsid w:val="00E5617A"/>
    <w:rsid w:val="00E56AF0"/>
    <w:rsid w:val="00E57446"/>
    <w:rsid w:val="00E57B5F"/>
    <w:rsid w:val="00E70D6E"/>
    <w:rsid w:val="00E7382E"/>
    <w:rsid w:val="00E73EC0"/>
    <w:rsid w:val="00E75025"/>
    <w:rsid w:val="00E75602"/>
    <w:rsid w:val="00E84A6E"/>
    <w:rsid w:val="00E908F5"/>
    <w:rsid w:val="00E927FC"/>
    <w:rsid w:val="00E95887"/>
    <w:rsid w:val="00EA0ABA"/>
    <w:rsid w:val="00EA1960"/>
    <w:rsid w:val="00EA4EF9"/>
    <w:rsid w:val="00EC7C38"/>
    <w:rsid w:val="00ED1B6C"/>
    <w:rsid w:val="00ED2432"/>
    <w:rsid w:val="00ED7AE7"/>
    <w:rsid w:val="00EE54DB"/>
    <w:rsid w:val="00EE5D9F"/>
    <w:rsid w:val="00EE6C06"/>
    <w:rsid w:val="00EF0DDD"/>
    <w:rsid w:val="00F15296"/>
    <w:rsid w:val="00F1625C"/>
    <w:rsid w:val="00F163ED"/>
    <w:rsid w:val="00F202AC"/>
    <w:rsid w:val="00F20991"/>
    <w:rsid w:val="00F2592F"/>
    <w:rsid w:val="00F41839"/>
    <w:rsid w:val="00F43B64"/>
    <w:rsid w:val="00F51C25"/>
    <w:rsid w:val="00F5247A"/>
    <w:rsid w:val="00F5314E"/>
    <w:rsid w:val="00F60F4D"/>
    <w:rsid w:val="00F64058"/>
    <w:rsid w:val="00F706B7"/>
    <w:rsid w:val="00F747F1"/>
    <w:rsid w:val="00F837E1"/>
    <w:rsid w:val="00F84B58"/>
    <w:rsid w:val="00F8559A"/>
    <w:rsid w:val="00F86062"/>
    <w:rsid w:val="00FA454D"/>
    <w:rsid w:val="00FA7201"/>
    <w:rsid w:val="00FB24A8"/>
    <w:rsid w:val="00FB5CA7"/>
    <w:rsid w:val="00FB790C"/>
    <w:rsid w:val="00FD27AC"/>
    <w:rsid w:val="00FD2B14"/>
    <w:rsid w:val="00FD3CB0"/>
    <w:rsid w:val="00FD5734"/>
    <w:rsid w:val="00FD5AA6"/>
    <w:rsid w:val="00FE0B4B"/>
    <w:rsid w:val="00FE135A"/>
    <w:rsid w:val="00FE6215"/>
    <w:rsid w:val="00FE7449"/>
    <w:rsid w:val="00FF17F2"/>
    <w:rsid w:val="00FF441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7432F648"/>
  <w15:chartTrackingRefBased/>
  <w15:docId w15:val="{28521BD3-A41E-46FD-99BB-04690B5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굴림" w:hAnsi="Book Antiqua"/>
    </w:rPr>
  </w:style>
  <w:style w:type="paragraph" w:styleId="10">
    <w:name w:val="heading 1"/>
    <w:basedOn w:val="a3"/>
    <w:next w:val="a3"/>
    <w:qFormat/>
    <w:rsid w:val="00BF60D4"/>
    <w:pPr>
      <w:keepNext/>
      <w:keepLines/>
      <w:numPr>
        <w:numId w:val="10"/>
      </w:numPr>
      <w:spacing w:before="240" w:after="240" w:line="240" w:lineRule="atLeast"/>
      <w:outlineLvl w:val="0"/>
    </w:pPr>
    <w:rPr>
      <w:rFonts w:ascii="Arial" w:hAnsi="Arial"/>
      <w:b/>
      <w:sz w:val="28"/>
      <w:lang w:val="en-GB"/>
    </w:rPr>
  </w:style>
  <w:style w:type="paragraph" w:styleId="21">
    <w:name w:val="heading 2"/>
    <w:basedOn w:val="a3"/>
    <w:next w:val="31"/>
    <w:qFormat/>
    <w:rsid w:val="00BF60D4"/>
    <w:pPr>
      <w:keepNext/>
      <w:keepLines/>
      <w:numPr>
        <w:ilvl w:val="1"/>
        <w:numId w:val="10"/>
      </w:numPr>
      <w:spacing w:before="240" w:after="120"/>
      <w:outlineLvl w:val="1"/>
    </w:pPr>
    <w:rPr>
      <w:rFonts w:ascii="Arial" w:eastAsia="굴림체" w:hAnsi="Arial"/>
      <w:b/>
      <w:sz w:val="24"/>
    </w:rPr>
  </w:style>
  <w:style w:type="paragraph" w:styleId="31">
    <w:name w:val="heading 3"/>
    <w:basedOn w:val="a3"/>
    <w:next w:val="11"/>
    <w:qFormat/>
    <w:rsid w:val="00BF60D4"/>
    <w:pPr>
      <w:keepNext/>
      <w:keepLines/>
      <w:numPr>
        <w:ilvl w:val="2"/>
        <w:numId w:val="10"/>
      </w:numPr>
      <w:spacing w:before="120" w:after="120"/>
      <w:outlineLvl w:val="2"/>
    </w:pPr>
    <w:rPr>
      <w:rFonts w:ascii="굴림" w:eastAsia="굴림체" w:hAnsi="굴림"/>
      <w:b/>
    </w:rPr>
  </w:style>
  <w:style w:type="paragraph" w:styleId="41">
    <w:name w:val="heading 4"/>
    <w:basedOn w:val="a3"/>
    <w:next w:val="Text"/>
    <w:qFormat/>
    <w:rsid w:val="00BF60D4"/>
    <w:pPr>
      <w:keepNext/>
      <w:keepLines/>
      <w:numPr>
        <w:ilvl w:val="3"/>
        <w:numId w:val="10"/>
      </w:numPr>
      <w:spacing w:before="240"/>
      <w:outlineLvl w:val="3"/>
    </w:pPr>
    <w:rPr>
      <w:rFonts w:ascii="Arial" w:eastAsia="굴림체" w:hAnsi="Arial"/>
      <w:b/>
    </w:rPr>
  </w:style>
  <w:style w:type="paragraph" w:styleId="51">
    <w:name w:val="heading 5"/>
    <w:basedOn w:val="a3"/>
    <w:next w:val="a3"/>
    <w:qFormat/>
    <w:rsid w:val="00BF60D4"/>
    <w:pPr>
      <w:numPr>
        <w:ilvl w:val="4"/>
        <w:numId w:val="10"/>
      </w:numPr>
      <w:spacing w:before="240"/>
      <w:outlineLvl w:val="4"/>
    </w:pPr>
    <w:rPr>
      <w:rFonts w:ascii="Arial" w:hAnsi="Arial"/>
    </w:rPr>
  </w:style>
  <w:style w:type="paragraph" w:styleId="6">
    <w:name w:val="heading 6"/>
    <w:basedOn w:val="a3"/>
    <w:next w:val="a3"/>
    <w:qFormat/>
    <w:rsid w:val="00BF60D4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BF60D4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BF60D4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BF60D4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본문1"/>
    <w:basedOn w:val="a3"/>
    <w:pPr>
      <w:keepLines/>
      <w:spacing w:after="120"/>
      <w:ind w:left="448"/>
    </w:pPr>
    <w:rPr>
      <w:rFonts w:ascii="Arial" w:hAnsi="Arial"/>
    </w:rPr>
  </w:style>
  <w:style w:type="paragraph" w:customStyle="1" w:styleId="Text">
    <w:name w:val="Text"/>
    <w:basedOn w:val="a3"/>
    <w:pPr>
      <w:keepLines/>
      <w:spacing w:after="120"/>
      <w:ind w:left="180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"/>
    <w:basedOn w:val="a3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pPr>
      <w:keepLines/>
      <w:numPr>
        <w:numId w:val="2"/>
      </w:numPr>
      <w:spacing w:after="120"/>
    </w:pPr>
    <w:rPr>
      <w:rFonts w:ascii="Arial" w:hAnsi="Arial"/>
    </w:rPr>
  </w:style>
  <w:style w:type="paragraph" w:customStyle="1" w:styleId="Indent">
    <w:name w:val="Indent"/>
    <w:basedOn w:val="a3"/>
    <w:pPr>
      <w:keepNext/>
      <w:spacing w:before="120"/>
      <w:ind w:left="720"/>
    </w:pPr>
  </w:style>
  <w:style w:type="paragraph" w:customStyle="1" w:styleId="blankpage">
    <w:name w:val="blank page"/>
    <w:basedOn w:val="Indent"/>
    <w:pPr>
      <w:keepNext w:val="0"/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pPr>
      <w:spacing w:after="0"/>
      <w:ind w:left="2160"/>
    </w:pPr>
  </w:style>
  <w:style w:type="paragraph" w:customStyle="1" w:styleId="TextBullet2">
    <w:name w:val="Text Bullet 2"/>
    <w:basedOn w:val="TextBullet"/>
    <w:pPr>
      <w:spacing w:after="120"/>
    </w:pPr>
  </w:style>
  <w:style w:type="paragraph" w:customStyle="1" w:styleId="Graphic">
    <w:name w:val="Graphic"/>
    <w:basedOn w:val="a3"/>
    <w:next w:val="a3"/>
    <w:pPr>
      <w:keepLines/>
      <w:spacing w:before="240" w:after="240"/>
      <w:jc w:val="center"/>
    </w:pPr>
    <w:rPr>
      <w:rFonts w:ascii="Arial" w:hAnsi="Arial"/>
    </w:rPr>
  </w:style>
  <w:style w:type="character" w:styleId="a9">
    <w:name w:val="page number"/>
    <w:basedOn w:val="a4"/>
  </w:style>
  <w:style w:type="paragraph" w:styleId="aa">
    <w:name w:val="Title"/>
    <w:basedOn w:val="10"/>
    <w:qFormat/>
    <w:pPr>
      <w:numPr>
        <w:numId w:val="0"/>
      </w:num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Bullet2">
    <w:name w:val="Bullet2"/>
    <w:basedOn w:val="Bullet3"/>
    <w:pPr>
      <w:ind w:left="1800"/>
    </w:pPr>
  </w:style>
  <w:style w:type="paragraph" w:customStyle="1" w:styleId="Bullet3">
    <w:name w:val="Bullet3"/>
    <w:basedOn w:val="Bullet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Indent2">
    <w:name w:val="Indent2"/>
    <w:basedOn w:val="a3"/>
    <w:next w:val="a3"/>
    <w:pPr>
      <w:spacing w:before="120"/>
    </w:pPr>
    <w:rPr>
      <w:color w:val="000000"/>
    </w:rPr>
  </w:style>
  <w:style w:type="paragraph" w:customStyle="1" w:styleId="Indent3">
    <w:name w:val="Indent3"/>
    <w:basedOn w:val="a3"/>
    <w:pPr>
      <w:spacing w:before="120"/>
      <w:ind w:left="2160"/>
    </w:pPr>
  </w:style>
  <w:style w:type="paragraph" w:customStyle="1" w:styleId="Indent4">
    <w:name w:val="Indent4"/>
    <w:basedOn w:val="a3"/>
    <w:pPr>
      <w:spacing w:before="120"/>
      <w:ind w:left="2520"/>
    </w:pPr>
    <w:rPr>
      <w:color w:val="000000"/>
    </w:rPr>
  </w:style>
  <w:style w:type="paragraph" w:customStyle="1" w:styleId="310">
    <w:name w:val="본문 31"/>
    <w:basedOn w:val="11"/>
    <w:pPr>
      <w:ind w:left="720"/>
    </w:pPr>
  </w:style>
  <w:style w:type="paragraph" w:customStyle="1" w:styleId="TitlePageMainHead">
    <w:name w:val="Title Page Main Head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pPr>
      <w:ind w:left="720"/>
    </w:pPr>
  </w:style>
  <w:style w:type="paragraph" w:customStyle="1" w:styleId="Normal1stindent">
    <w:name w:val="Normal 1st indent"/>
    <w:basedOn w:val="a3"/>
    <w:pPr>
      <w:ind w:left="2160"/>
    </w:pPr>
  </w:style>
  <w:style w:type="paragraph" w:customStyle="1" w:styleId="Normal2ndindent">
    <w:name w:val="Normal 2nd indent"/>
    <w:basedOn w:val="Normal1stindent"/>
    <w:pPr>
      <w:ind w:left="2880"/>
    </w:pPr>
  </w:style>
  <w:style w:type="paragraph" w:customStyle="1" w:styleId="Note">
    <w:name w:val="Note"/>
    <w:basedOn w:val="Note2"/>
    <w:pPr>
      <w:ind w:left="1440"/>
    </w:pPr>
  </w:style>
  <w:style w:type="paragraph" w:customStyle="1" w:styleId="Note2">
    <w:name w:val="Note2"/>
    <w:basedOn w:val="a3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pPr>
      <w:ind w:left="3240"/>
    </w:pPr>
  </w:style>
  <w:style w:type="paragraph" w:customStyle="1" w:styleId="Style1">
    <w:name w:val="Style1"/>
    <w:basedOn w:val="Bullet"/>
    <w:pPr>
      <w:ind w:left="2520"/>
    </w:pPr>
  </w:style>
  <w:style w:type="paragraph" w:customStyle="1" w:styleId="TableText">
    <w:name w:val="Table Text"/>
    <w:basedOn w:val="a3"/>
    <w:pPr>
      <w:spacing w:after="60"/>
    </w:pPr>
  </w:style>
  <w:style w:type="paragraph" w:customStyle="1" w:styleId="Title12">
    <w:name w:val="Title12"/>
    <w:basedOn w:val="aa"/>
    <w:pPr>
      <w:tabs>
        <w:tab w:val="left" w:pos="720"/>
      </w:tabs>
      <w:ind w:left="720" w:hanging="720"/>
    </w:pPr>
    <w:rPr>
      <w:rFonts w:ascii="Arial" w:hAnsi="Arial"/>
      <w:sz w:val="24"/>
    </w:rPr>
  </w:style>
  <w:style w:type="paragraph" w:styleId="12">
    <w:name w:val="toc 1"/>
    <w:basedOn w:val="a3"/>
    <w:next w:val="a3"/>
    <w:uiPriority w:val="39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22">
    <w:name w:val="toc 2"/>
    <w:basedOn w:val="a3"/>
    <w:next w:val="a3"/>
    <w:uiPriority w:val="39"/>
    <w:pPr>
      <w:tabs>
        <w:tab w:val="right" w:leader="dot" w:pos="8640"/>
      </w:tabs>
      <w:ind w:left="284"/>
    </w:pPr>
    <w:rPr>
      <w:rFonts w:ascii="Times New Roman" w:hAnsi="Times New Roman"/>
      <w:smallCaps/>
    </w:rPr>
  </w:style>
  <w:style w:type="paragraph" w:styleId="32">
    <w:name w:val="toc 3"/>
    <w:basedOn w:val="a3"/>
    <w:next w:val="a3"/>
    <w:semiHidden/>
    <w:pPr>
      <w:tabs>
        <w:tab w:val="right" w:leader="dot" w:pos="8640"/>
      </w:tabs>
      <w:ind w:left="567"/>
    </w:pPr>
    <w:rPr>
      <w:rFonts w:ascii="Times New Roman" w:hAnsi="Times New Roman"/>
      <w:smallCaps/>
    </w:rPr>
  </w:style>
  <w:style w:type="paragraph" w:styleId="42">
    <w:name w:val="toc 4"/>
    <w:basedOn w:val="a3"/>
    <w:next w:val="a3"/>
    <w:semiHidden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2">
    <w:name w:val="toc 5"/>
    <w:basedOn w:val="a3"/>
    <w:next w:val="a3"/>
    <w:semiHidden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0"/>
    <w:next w:val="a3"/>
    <w:pPr>
      <w:numPr>
        <w:numId w:val="0"/>
      </w:numPr>
      <w:spacing w:line="240" w:lineRule="auto"/>
      <w:ind w:left="720" w:hanging="720"/>
      <w:jc w:val="center"/>
      <w:outlineLvl w:val="9"/>
    </w:pPr>
    <w:rPr>
      <w:kern w:val="28"/>
      <w:sz w:val="32"/>
      <w:lang w:val="en-US"/>
    </w:rPr>
  </w:style>
  <w:style w:type="paragraph" w:styleId="ab">
    <w:name w:val="Body Text"/>
    <w:aliases w:val="EHPT,Body Text2"/>
    <w:basedOn w:val="a3"/>
    <w:pPr>
      <w:spacing w:after="120"/>
    </w:pPr>
  </w:style>
  <w:style w:type="paragraph" w:customStyle="1" w:styleId="AuthorDateTitlePa">
    <w:name w:val="Author/Date Title Pa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Pr>
      <w:rFonts w:ascii="Arial" w:hAnsi="Arial"/>
      <w:b/>
      <w:sz w:val="24"/>
    </w:rPr>
  </w:style>
  <w:style w:type="paragraph" w:customStyle="1" w:styleId="ac">
    <w:name w:val="규정제목"/>
    <w:basedOn w:val="a3"/>
    <w:pPr>
      <w:widowControl w:val="0"/>
      <w:wordWrap w:val="0"/>
      <w:overflowPunct/>
      <w:autoSpaceDE/>
      <w:autoSpaceDN/>
      <w:spacing w:before="120" w:after="120" w:line="360" w:lineRule="atLeast"/>
    </w:pPr>
    <w:rPr>
      <w:rFonts w:ascii="Times New Roman" w:eastAsia="바탕체" w:hAnsi="Times New Roman"/>
      <w:sz w:val="22"/>
    </w:rPr>
  </w:style>
  <w:style w:type="paragraph" w:styleId="13">
    <w:name w:val="index 1"/>
    <w:basedOn w:val="a3"/>
    <w:next w:val="a3"/>
    <w:autoRedefine/>
    <w:semiHidden/>
    <w:pPr>
      <w:ind w:left="425" w:hanging="425"/>
    </w:pPr>
  </w:style>
  <w:style w:type="paragraph" w:styleId="23">
    <w:name w:val="index 2"/>
    <w:basedOn w:val="a3"/>
    <w:next w:val="a3"/>
    <w:autoRedefine/>
    <w:semiHidden/>
    <w:pPr>
      <w:ind w:left="850" w:hanging="425"/>
    </w:pPr>
  </w:style>
  <w:style w:type="paragraph" w:styleId="33">
    <w:name w:val="index 3"/>
    <w:basedOn w:val="a3"/>
    <w:next w:val="a3"/>
    <w:autoRedefine/>
    <w:semiHidden/>
    <w:pPr>
      <w:ind w:left="1275" w:hanging="425"/>
    </w:pPr>
  </w:style>
  <w:style w:type="paragraph" w:styleId="43">
    <w:name w:val="index 4"/>
    <w:basedOn w:val="a3"/>
    <w:next w:val="a3"/>
    <w:autoRedefine/>
    <w:semiHidden/>
    <w:pPr>
      <w:ind w:left="1700" w:hanging="425"/>
    </w:pPr>
  </w:style>
  <w:style w:type="paragraph" w:styleId="53">
    <w:name w:val="index 5"/>
    <w:basedOn w:val="a3"/>
    <w:next w:val="a3"/>
    <w:autoRedefine/>
    <w:semiHidden/>
    <w:pPr>
      <w:ind w:left="2125" w:hanging="425"/>
    </w:pPr>
  </w:style>
  <w:style w:type="paragraph" w:styleId="61">
    <w:name w:val="index 6"/>
    <w:basedOn w:val="a3"/>
    <w:next w:val="a3"/>
    <w:autoRedefine/>
    <w:semiHidden/>
    <w:pPr>
      <w:ind w:left="2550" w:hanging="425"/>
    </w:pPr>
  </w:style>
  <w:style w:type="paragraph" w:styleId="71">
    <w:name w:val="index 7"/>
    <w:basedOn w:val="a3"/>
    <w:next w:val="a3"/>
    <w:autoRedefine/>
    <w:semiHidden/>
    <w:pPr>
      <w:ind w:left="2975" w:hanging="425"/>
    </w:pPr>
  </w:style>
  <w:style w:type="paragraph" w:styleId="81">
    <w:name w:val="index 8"/>
    <w:basedOn w:val="a3"/>
    <w:next w:val="a3"/>
    <w:autoRedefine/>
    <w:semiHidden/>
    <w:pPr>
      <w:ind w:left="3400" w:hanging="425"/>
    </w:pPr>
  </w:style>
  <w:style w:type="paragraph" w:styleId="91">
    <w:name w:val="index 9"/>
    <w:basedOn w:val="a3"/>
    <w:next w:val="a3"/>
    <w:autoRedefine/>
    <w:semiHidden/>
    <w:pPr>
      <w:ind w:left="3825" w:hanging="425"/>
    </w:pPr>
  </w:style>
  <w:style w:type="paragraph" w:styleId="ad">
    <w:name w:val="index heading"/>
    <w:basedOn w:val="a3"/>
    <w:next w:val="13"/>
    <w:semiHidden/>
  </w:style>
  <w:style w:type="paragraph" w:customStyle="1" w:styleId="standard">
    <w:name w:val="standard"/>
    <w:aliases w:val="s"/>
    <w:basedOn w:val="a3"/>
    <w:pPr>
      <w:overflowPunct/>
      <w:autoSpaceDE/>
      <w:autoSpaceDN/>
      <w:adjustRightInd/>
      <w:spacing w:after="160" w:line="300" w:lineRule="exact"/>
      <w:textAlignment w:val="auto"/>
    </w:pPr>
    <w:rPr>
      <w:rFonts w:ascii="Arial" w:eastAsia="바탕체" w:hAnsi="Arial"/>
      <w:sz w:val="22"/>
    </w:rPr>
  </w:style>
  <w:style w:type="paragraph" w:customStyle="1" w:styleId="ae">
    <w:name w:val="바탕글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Normal Indent"/>
    <w:basedOn w:val="a3"/>
    <w:pPr>
      <w:overflowPunct/>
      <w:autoSpaceDE/>
      <w:autoSpaceDN/>
      <w:adjustRightInd/>
      <w:spacing w:line="360" w:lineRule="atLeast"/>
      <w:ind w:firstLineChars="200" w:firstLine="200"/>
    </w:pPr>
    <w:rPr>
      <w:rFonts w:ascii="바탕체" w:eastAsia="바탕체" w:hAnsi="Times New Roman"/>
      <w:sz w:val="24"/>
    </w:rPr>
  </w:style>
  <w:style w:type="paragraph" w:customStyle="1" w:styleId="BodyNum">
    <w:name w:val="BodyNum"/>
    <w:basedOn w:val="Bodytext"/>
    <w:pPr>
      <w:numPr>
        <w:numId w:val="11"/>
      </w:numPr>
      <w:spacing w:before="60" w:after="60"/>
    </w:pPr>
    <w:rPr>
      <w:iCs/>
    </w:rPr>
  </w:style>
  <w:style w:type="paragraph" w:customStyle="1" w:styleId="Bodytext">
    <w:name w:val="Bodytext"/>
    <w:basedOn w:val="a3"/>
    <w:pPr>
      <w:widowControl w:val="0"/>
      <w:overflowPunct/>
      <w:autoSpaceDE/>
      <w:autoSpaceDN/>
      <w:adjustRightInd/>
      <w:spacing w:before="26" w:after="240" w:line="240" w:lineRule="atLeast"/>
      <w:ind w:left="1080" w:right="115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right="115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4">
    <w:name w:val="List 2"/>
    <w:basedOn w:val="a3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jc w:val="left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pPr>
      <w:widowControl w:val="0"/>
    </w:pPr>
    <w:rPr>
      <w:rFonts w:ascii="Arial" w:eastAsia="바탕" w:hAnsi="Arial"/>
      <w:lang w:eastAsia="en-US"/>
    </w:rPr>
  </w:style>
  <w:style w:type="paragraph" w:styleId="a0">
    <w:name w:val="List Bullet"/>
    <w:basedOn w:val="a3"/>
    <w:autoRedefine/>
    <w:pPr>
      <w:widowControl w:val="0"/>
      <w:numPr>
        <w:numId w:val="3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20">
    <w:name w:val="List Bullet 2"/>
    <w:basedOn w:val="a3"/>
    <w:autoRedefine/>
    <w:pPr>
      <w:widowControl w:val="0"/>
      <w:numPr>
        <w:numId w:val="4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30">
    <w:name w:val="List Bullet 3"/>
    <w:basedOn w:val="a3"/>
    <w:autoRedefine/>
    <w:pPr>
      <w:widowControl w:val="0"/>
      <w:numPr>
        <w:numId w:val="5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40">
    <w:name w:val="List Bullet 4"/>
    <w:basedOn w:val="a3"/>
    <w:autoRedefine/>
    <w:pPr>
      <w:widowControl w:val="0"/>
      <w:numPr>
        <w:numId w:val="6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50">
    <w:name w:val="List Bullet 5"/>
    <w:basedOn w:val="a3"/>
    <w:autoRedefine/>
    <w:pPr>
      <w:widowControl w:val="0"/>
      <w:numPr>
        <w:numId w:val="7"/>
      </w:numPr>
      <w:tabs>
        <w:tab w:val="clear" w:pos="360"/>
        <w:tab w:val="num" w:pos="1800"/>
      </w:tabs>
      <w:overflowPunct/>
      <w:autoSpaceDE/>
      <w:autoSpaceDN/>
      <w:adjustRightInd/>
      <w:spacing w:before="26" w:after="240" w:line="240" w:lineRule="atLeast"/>
      <w:ind w:left="1800" w:right="115"/>
      <w:jc w:val="left"/>
      <w:textAlignment w:val="auto"/>
    </w:pPr>
    <w:rPr>
      <w:rFonts w:ascii="Arial" w:eastAsia="바탕" w:hAnsi="Arial"/>
      <w:lang w:eastAsia="en-US"/>
    </w:rPr>
  </w:style>
  <w:style w:type="paragraph" w:styleId="a">
    <w:name w:val="List Number"/>
    <w:basedOn w:val="a3"/>
    <w:pPr>
      <w:widowControl w:val="0"/>
      <w:numPr>
        <w:numId w:val="8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2">
    <w:name w:val="List Number 2"/>
    <w:basedOn w:val="a3"/>
    <w:pPr>
      <w:widowControl w:val="0"/>
      <w:numPr>
        <w:numId w:val="9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3">
    <w:name w:val="List Number 3"/>
    <w:basedOn w:val="a3"/>
    <w:pPr>
      <w:widowControl w:val="0"/>
      <w:numPr>
        <w:numId w:val="12"/>
      </w:numPr>
      <w:tabs>
        <w:tab w:val="clear" w:pos="1212"/>
        <w:tab w:val="num" w:pos="1080"/>
      </w:tabs>
      <w:overflowPunct/>
      <w:autoSpaceDE/>
      <w:autoSpaceDN/>
      <w:adjustRightInd/>
      <w:spacing w:before="26" w:after="240" w:line="240" w:lineRule="atLeast"/>
      <w:ind w:leftChars="0" w:left="108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styleId="4">
    <w:name w:val="List Number 4"/>
    <w:basedOn w:val="a3"/>
    <w:pPr>
      <w:widowControl w:val="0"/>
      <w:numPr>
        <w:numId w:val="13"/>
      </w:numPr>
      <w:tabs>
        <w:tab w:val="clear" w:pos="1637"/>
        <w:tab w:val="num" w:pos="1440"/>
      </w:tabs>
      <w:overflowPunct/>
      <w:autoSpaceDE/>
      <w:autoSpaceDN/>
      <w:adjustRightInd/>
      <w:spacing w:before="26" w:after="240" w:line="240" w:lineRule="atLeast"/>
      <w:ind w:leftChars="0" w:left="144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styleId="5">
    <w:name w:val="List Number 5"/>
    <w:basedOn w:val="a3"/>
    <w:pPr>
      <w:widowControl w:val="0"/>
      <w:numPr>
        <w:numId w:val="14"/>
      </w:numPr>
      <w:tabs>
        <w:tab w:val="clear" w:pos="2062"/>
        <w:tab w:val="num" w:pos="1800"/>
      </w:tabs>
      <w:overflowPunct/>
      <w:autoSpaceDE/>
      <w:autoSpaceDN/>
      <w:adjustRightInd/>
      <w:spacing w:before="26" w:after="240" w:line="240" w:lineRule="atLeast"/>
      <w:ind w:leftChars="0" w:left="180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pPr>
      <w:widowControl/>
      <w:numPr>
        <w:numId w:val="15"/>
      </w:numPr>
    </w:pPr>
  </w:style>
  <w:style w:type="paragraph" w:customStyle="1" w:styleId="BodyBull2">
    <w:name w:val="BodyBull2"/>
    <w:basedOn w:val="BodyBull1"/>
    <w:pPr>
      <w:numPr>
        <w:numId w:val="16"/>
      </w:num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1">
    <w:name w:val="유형1"/>
    <w:basedOn w:val="a3"/>
    <w:pPr>
      <w:numPr>
        <w:ilvl w:val="1"/>
        <w:numId w:val="1"/>
      </w:numPr>
      <w:spacing w:before="120"/>
      <w:jc w:val="left"/>
    </w:pPr>
    <w:rPr>
      <w:rFonts w:ascii="Times New Roman" w:hAnsi="Times New Roman"/>
    </w:rPr>
  </w:style>
  <w:style w:type="paragraph" w:customStyle="1" w:styleId="a2">
    <w:name w:val="글머리표_"/>
    <w:basedOn w:val="a3"/>
    <w:pPr>
      <w:numPr>
        <w:ilvl w:val="1"/>
        <w:numId w:val="17"/>
      </w:numPr>
      <w:jc w:val="left"/>
    </w:pPr>
    <w:rPr>
      <w:rFonts w:eastAsia="바탕체"/>
    </w:rPr>
  </w:style>
  <w:style w:type="paragraph" w:styleId="25">
    <w:name w:val="Body Text 2"/>
    <w:basedOn w:val="a3"/>
    <w:pPr>
      <w:spacing w:beforeLines="50" w:before="50"/>
    </w:pPr>
    <w:rPr>
      <w:rFonts w:ascii="Verdana" w:hAnsi="Verdana"/>
    </w:rPr>
  </w:style>
  <w:style w:type="paragraph" w:styleId="af2">
    <w:name w:val="Balloon Text"/>
    <w:basedOn w:val="a3"/>
    <w:semiHidden/>
    <w:rPr>
      <w:rFonts w:ascii="Arial" w:eastAsia="돋움" w:hAnsi="Arial"/>
      <w:sz w:val="18"/>
      <w:szCs w:val="18"/>
    </w:rPr>
  </w:style>
  <w:style w:type="paragraph" w:customStyle="1" w:styleId="a1">
    <w:name w:val="별첨"/>
    <w:basedOn w:val="a3"/>
    <w:pPr>
      <w:numPr>
        <w:numId w:val="18"/>
      </w:numPr>
      <w:overflowPunct/>
      <w:autoSpaceDE/>
      <w:autoSpaceDN/>
      <w:adjustRightInd/>
      <w:spacing w:before="240" w:after="240" w:line="280" w:lineRule="atLeast"/>
      <w:jc w:val="left"/>
      <w:outlineLvl w:val="0"/>
    </w:pPr>
    <w:rPr>
      <w:rFonts w:ascii="바탕체" w:eastAsia="바탕체" w:hAnsi="Times New Roman"/>
      <w:b/>
      <w:sz w:val="24"/>
    </w:rPr>
  </w:style>
  <w:style w:type="paragraph" w:customStyle="1" w:styleId="-1">
    <w:name w:val="단계-1"/>
    <w:basedOn w:val="a3"/>
    <w:next w:val="-11"/>
    <w:autoRedefine/>
    <w:pPr>
      <w:widowControl w:val="0"/>
      <w:numPr>
        <w:numId w:val="19"/>
      </w:numPr>
      <w:wordWrap w:val="0"/>
      <w:overflowPunct/>
      <w:snapToGrid w:val="0"/>
      <w:spacing w:before="480"/>
      <w:jc w:val="left"/>
      <w:textAlignment w:val="auto"/>
    </w:pPr>
    <w:rPr>
      <w:rFonts w:ascii="바탕" w:eastAsia="바탕" w:hAnsi="Times New Roman"/>
      <w:b/>
      <w:bCs/>
      <w:kern w:val="2"/>
      <w:sz w:val="28"/>
      <w:szCs w:val="24"/>
    </w:rPr>
  </w:style>
  <w:style w:type="paragraph" w:customStyle="1" w:styleId="-">
    <w:name w:val="단계-[가]"/>
    <w:basedOn w:val="a3"/>
    <w:next w:val="-10"/>
    <w:autoRedefine/>
    <w:pPr>
      <w:widowControl w:val="0"/>
      <w:numPr>
        <w:ilvl w:val="3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11">
    <w:name w:val="단계-1.1"/>
    <w:basedOn w:val="a3"/>
    <w:next w:val="-111"/>
    <w:autoRedefine/>
    <w:pPr>
      <w:widowControl w:val="0"/>
      <w:numPr>
        <w:ilvl w:val="1"/>
        <w:numId w:val="19"/>
      </w:numPr>
      <w:wordWrap w:val="0"/>
      <w:overflowPunct/>
      <w:snapToGrid w:val="0"/>
      <w:spacing w:before="240"/>
      <w:textAlignment w:val="auto"/>
    </w:pPr>
    <w:rPr>
      <w:rFonts w:ascii="바탕" w:eastAsia="바탕" w:hAnsi="Times New Roman"/>
      <w:b/>
      <w:kern w:val="2"/>
      <w:sz w:val="24"/>
      <w:szCs w:val="24"/>
    </w:rPr>
  </w:style>
  <w:style w:type="paragraph" w:customStyle="1" w:styleId="-10">
    <w:name w:val="단계-(1)"/>
    <w:basedOn w:val="a3"/>
    <w:next w:val="-2"/>
    <w:autoRedefine/>
    <w:pPr>
      <w:widowControl w:val="0"/>
      <w:numPr>
        <w:ilvl w:val="5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111">
    <w:name w:val="단계-1.1.1"/>
    <w:basedOn w:val="a3"/>
    <w:next w:val="-"/>
    <w:pPr>
      <w:widowControl w:val="0"/>
      <w:numPr>
        <w:ilvl w:val="2"/>
        <w:numId w:val="19"/>
      </w:numPr>
      <w:wordWrap w:val="0"/>
      <w:overflowPunct/>
      <w:snapToGrid w:val="0"/>
      <w:spacing w:before="120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2">
    <w:name w:val="단계-①"/>
    <w:basedOn w:val="a3"/>
    <w:autoRedefine/>
    <w:pPr>
      <w:widowControl w:val="0"/>
      <w:numPr>
        <w:ilvl w:val="7"/>
        <w:numId w:val="19"/>
      </w:numPr>
      <w:wordWrap w:val="0"/>
      <w:overflowPunct/>
      <w:snapToGrid w:val="0"/>
      <w:spacing w:before="60"/>
      <w:textAlignment w:val="auto"/>
    </w:pPr>
    <w:rPr>
      <w:rFonts w:ascii="바탕" w:eastAsia="바탕" w:hAnsi="바탕"/>
      <w:kern w:val="2"/>
      <w:sz w:val="24"/>
      <w:szCs w:val="24"/>
    </w:rPr>
  </w:style>
  <w:style w:type="paragraph" w:customStyle="1" w:styleId="-12">
    <w:name w:val="단계-(1)추가"/>
    <w:basedOn w:val="a3"/>
    <w:next w:val="-2"/>
    <w:pPr>
      <w:widowControl w:val="0"/>
      <w:numPr>
        <w:ilvl w:val="6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바탕"/>
      <w:kern w:val="2"/>
      <w:sz w:val="24"/>
      <w:szCs w:val="24"/>
    </w:rPr>
  </w:style>
  <w:style w:type="paragraph" w:customStyle="1" w:styleId="-3">
    <w:name w:val="단계-①추가"/>
    <w:basedOn w:val="-10"/>
    <w:next w:val="-2"/>
    <w:pPr>
      <w:numPr>
        <w:ilvl w:val="8"/>
      </w:numPr>
      <w:tabs>
        <w:tab w:val="num" w:pos="4338"/>
      </w:tabs>
      <w:ind w:left="4338" w:hanging="400"/>
    </w:pPr>
    <w:rPr>
      <w:rFonts w:hAnsi="바탕"/>
    </w:rPr>
  </w:style>
  <w:style w:type="paragraph" w:customStyle="1" w:styleId="-0">
    <w:name w:val="단계-[가]추가"/>
    <w:basedOn w:val="a3"/>
    <w:next w:val="-10"/>
    <w:pPr>
      <w:widowControl w:val="0"/>
      <w:numPr>
        <w:ilvl w:val="4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바탕"/>
      <w:kern w:val="2"/>
      <w:sz w:val="24"/>
      <w:szCs w:val="24"/>
    </w:rPr>
  </w:style>
  <w:style w:type="paragraph" w:styleId="af3">
    <w:name w:val="Plain Text"/>
    <w:basedOn w:val="a3"/>
    <w:pPr>
      <w:widowControl w:val="0"/>
      <w:wordWrap w:val="0"/>
      <w:overflowPunct/>
      <w:adjustRightInd/>
      <w:spacing w:line="360" w:lineRule="exact"/>
      <w:ind w:leftChars="100" w:left="100"/>
      <w:textAlignment w:val="auto"/>
    </w:pPr>
    <w:rPr>
      <w:rFonts w:ascii="바탕" w:eastAsia="바탕" w:hAnsi="Courier New" w:cs="Courier New"/>
      <w:bCs/>
      <w:kern w:val="2"/>
    </w:rPr>
  </w:style>
  <w:style w:type="paragraph" w:customStyle="1" w:styleId="af4">
    <w:name w:val="대항목"/>
    <w:basedOn w:val="a3"/>
    <w:pPr>
      <w:widowControl w:val="0"/>
      <w:tabs>
        <w:tab w:val="num" w:pos="360"/>
      </w:tabs>
      <w:wordWrap w:val="0"/>
      <w:overflowPunct/>
      <w:autoSpaceDE/>
      <w:autoSpaceDN/>
      <w:adjustRightInd/>
      <w:ind w:left="360" w:hanging="360"/>
      <w:textAlignment w:val="auto"/>
    </w:pPr>
    <w:rPr>
      <w:rFonts w:ascii="Times New Roman" w:eastAsia="바탕체" w:hAnsi="Times New Roman"/>
      <w:kern w:val="2"/>
    </w:rPr>
  </w:style>
  <w:style w:type="table" w:styleId="af5">
    <w:name w:val="Table Grid"/>
    <w:basedOn w:val="a5"/>
    <w:rsid w:val="00D0445B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3"/>
    <w:semiHidden/>
    <w:pPr>
      <w:shd w:val="clear" w:color="auto" w:fill="000080"/>
    </w:pPr>
    <w:rPr>
      <w:rFonts w:ascii="Arial" w:eastAsia="돋움" w:hAnsi="Arial"/>
    </w:rPr>
  </w:style>
  <w:style w:type="character" w:styleId="af7">
    <w:name w:val="Emphasis"/>
    <w:qFormat/>
    <w:rsid w:val="001B4EE9"/>
    <w:rPr>
      <w:i/>
      <w:iCs/>
    </w:rPr>
  </w:style>
  <w:style w:type="paragraph" w:customStyle="1" w:styleId="s0">
    <w:name w:val="s0"/>
    <w:rsid w:val="00293C9C"/>
    <w:pPr>
      <w:widowControl w:val="0"/>
      <w:autoSpaceDE w:val="0"/>
      <w:autoSpaceDN w:val="0"/>
      <w:adjustRightInd w:val="0"/>
    </w:pPr>
    <w:rPr>
      <w:rFonts w:ascii="HY견명조" w:eastAsia="HY견명조" w:cs="HY견명조"/>
      <w:sz w:val="24"/>
      <w:szCs w:val="24"/>
    </w:rPr>
  </w:style>
  <w:style w:type="table" w:styleId="34">
    <w:name w:val="Table Simple 3"/>
    <w:basedOn w:val="a5"/>
    <w:rsid w:val="00A1494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8">
    <w:name w:val="Table Professional"/>
    <w:basedOn w:val="a5"/>
    <w:rsid w:val="00A1494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ickettitle">
    <w:name w:val="ticket_title"/>
    <w:rsid w:val="00A35270"/>
  </w:style>
  <w:style w:type="character" w:styleId="af9">
    <w:name w:val="Placeholder Text"/>
    <w:basedOn w:val="a4"/>
    <w:uiPriority w:val="99"/>
    <w:semiHidden/>
    <w:rsid w:val="00031E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71" Type="http://schemas.openxmlformats.org/officeDocument/2006/relationships/control" Target="activeX/activeX3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48148;&#53461;%20&#54868;&#47732;\KPA&#48324;%20&#47928;&#49436;%20&#51089;&#49457;%20&#54364;&#51456;%20&#50577;&#49885;(2002030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C191-B692-4D18-A3D6-F1A9EAC8F8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c1b6e5-37ed-4c84-82e9-f5a02feddd85}" enabled="0" method="" siteId="{e8c1b6e5-37ed-4c84-82e9-f5a02feddd85}" actionId="{3cfbf576-2e87-4244-88e7-6dedd7b4e5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2443</Characters>
  <Pages>3</Pages>
  <DocSecurity>0</DocSecurity>
  <Words>296</Words>
  <TotalTime>0</TotalTime>
  <Application>Microsoft Office Word</Application>
  <Template>KPA별 문서 작성 표준 양식(20020302).dot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이종석</dc:creator>
  <dcterms:modified xsi:type="dcterms:W3CDTF">2024-08-16T03:53:00Z</dcterms:modified>
  <cp:keywords/>
  <dc:subject>프로젝트 구축 표준지침</dc:subject>
  <dc:title>프로젝트지침</dc:title>
  <cp:lastPrinted>2021-05-20T03:24:00Z</cp:lastPrinted>
  <cp:lastModifiedBy>정 일형</cp:lastModifiedBy>
  <dcterms:created xsi:type="dcterms:W3CDTF">2023-07-18T06:38:00Z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a630ac-f862-4776-88de-d79aadac4925_SiteId">
    <vt:lpwstr>e8c1b6e5-37ed-4c84-82e9-f5a02feddd85</vt:lpwstr>
  </property>
  <property fmtid="{D5CDD505-2E9C-101B-9397-08002B2CF9AE}" pid="3" name="MSIP_Label_0fa630ac-f862-4776-88de-d79aadac4925_SetDate">
    <vt:lpwstr>2024-05-14T01:53:48Z</vt:lpwstr>
  </property>
  <property fmtid="{D5CDD505-2E9C-101B-9397-08002B2CF9AE}" pid="4" name="MSIP_Label_0fa630ac-f862-4776-88de-d79aadac4925_Name">
    <vt:lpwstr>Protected by SHIELDRM</vt:lpwstr>
  </property>
  <property fmtid="{D5CDD505-2E9C-101B-9397-08002B2CF9AE}" pid="5" name="MSIP_Label_0fa630ac-f862-4776-88de-d79aadac4925_Method">
    <vt:lpwstr>Privileged</vt:lpwstr>
  </property>
  <property fmtid="{D5CDD505-2E9C-101B-9397-08002B2CF9AE}" pid="6" name="MSIP_Label_0fa630ac-f862-4776-88de-d79aadac4925_Enabled">
    <vt:lpwstr>true</vt:lpwstr>
  </property>
  <property fmtid="{D5CDD505-2E9C-101B-9397-08002B2CF9AE}" pid="7" name="MSIP_Label_0fa630ac-f862-4776-88de-d79aadac4925_ContentBits">
    <vt:lpwstr>8</vt:lpwstr>
  </property>
</Properties>
</file>